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F420" w14:textId="77777777" w:rsidR="00380347" w:rsidRDefault="00380347" w:rsidP="00380347">
      <w:pPr>
        <w:jc w:val="center"/>
      </w:pPr>
      <w:r>
        <w:rPr>
          <w:noProof/>
        </w:rPr>
        <w:drawing>
          <wp:inline distT="0" distB="0" distL="0" distR="0" wp14:anchorId="19A7CBC1" wp14:editId="55407537">
            <wp:extent cx="1234440" cy="1645920"/>
            <wp:effectExtent l="0" t="0" r="3810" b="0"/>
            <wp:docPr id="15" name="Picture 15"/>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20BE384F" w14:textId="77777777" w:rsidR="00380347" w:rsidRDefault="00380347" w:rsidP="00380347">
      <w:pPr>
        <w:pStyle w:val="Heading1"/>
        <w:jc w:val="center"/>
      </w:pPr>
    </w:p>
    <w:p w14:paraId="3C82E985" w14:textId="77777777" w:rsidR="00380347" w:rsidRPr="00CE407F" w:rsidRDefault="00380347" w:rsidP="00380347">
      <w:pPr>
        <w:jc w:val="center"/>
      </w:pPr>
    </w:p>
    <w:p w14:paraId="05455D59" w14:textId="77777777" w:rsidR="00380347" w:rsidRDefault="00380347" w:rsidP="00380347">
      <w:pPr>
        <w:pStyle w:val="Heading3"/>
      </w:pPr>
      <w:r>
        <w:t>Semester Two Examination, 2020</w:t>
      </w:r>
    </w:p>
    <w:p w14:paraId="511AE47D" w14:textId="77777777" w:rsidR="00380347" w:rsidRPr="00273806" w:rsidRDefault="00380347" w:rsidP="00380347"/>
    <w:p w14:paraId="0FBC825A" w14:textId="77777777" w:rsidR="00380347" w:rsidRPr="009B22BB" w:rsidRDefault="00380347" w:rsidP="00380347">
      <w:pPr>
        <w:pStyle w:val="Heading3"/>
      </w:pPr>
      <w:r w:rsidRPr="009B22BB">
        <w:t>Question/Answer booklet</w:t>
      </w:r>
    </w:p>
    <w:p w14:paraId="4DE18299" w14:textId="77777777" w:rsidR="00380347" w:rsidRPr="009B22BB" w:rsidRDefault="00380347" w:rsidP="00380347">
      <w:pPr>
        <w:pStyle w:val="Heading1"/>
      </w:pPr>
      <w:r w:rsidRPr="009B22BB">
        <w:rPr>
          <w:rFonts w:cs="Arial"/>
          <w:noProof/>
          <w:szCs w:val="22"/>
          <w:lang w:eastAsia="en-AU"/>
        </w:rPr>
        <mc:AlternateContent>
          <mc:Choice Requires="wps">
            <w:drawing>
              <wp:anchor distT="0" distB="0" distL="114300" distR="114300" simplePos="0" relativeHeight="251665408" behindDoc="0" locked="0" layoutInCell="1" allowOverlap="1" wp14:anchorId="24DDB179" wp14:editId="67EE3769">
                <wp:simplePos x="0" y="0"/>
                <wp:positionH relativeFrom="column">
                  <wp:posOffset>2637403</wp:posOffset>
                </wp:positionH>
                <wp:positionV relativeFrom="paragraph">
                  <wp:posOffset>186938</wp:posOffset>
                </wp:positionV>
                <wp:extent cx="3383915" cy="1239079"/>
                <wp:effectExtent l="0" t="0" r="26035" b="18415"/>
                <wp:wrapNone/>
                <wp:docPr id="14"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239079"/>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F98358" w14:textId="77777777" w:rsidR="00380347" w:rsidRDefault="00380347" w:rsidP="00380347">
                            <w:pPr>
                              <w:jc w:val="center"/>
                              <w:rPr>
                                <w:rFonts w:cs="Arial"/>
                                <w:sz w:val="28"/>
                                <w:szCs w:val="28"/>
                              </w:rPr>
                            </w:pPr>
                            <w:r w:rsidRPr="00903EA0">
                              <w:rPr>
                                <w:rFonts w:cs="Arial"/>
                                <w:sz w:val="28"/>
                                <w:szCs w:val="28"/>
                              </w:rPr>
                              <w:t>Circle your teacher’s initials</w:t>
                            </w:r>
                          </w:p>
                          <w:p w14:paraId="7530ADB1" w14:textId="77777777" w:rsidR="00380347" w:rsidRPr="00903EA0" w:rsidRDefault="00380347" w:rsidP="00380347">
                            <w:pPr>
                              <w:jc w:val="center"/>
                              <w:rPr>
                                <w:rFonts w:cs="Arial"/>
                                <w:sz w:val="28"/>
                                <w:szCs w:val="28"/>
                              </w:rPr>
                            </w:pPr>
                          </w:p>
                          <w:p w14:paraId="678460B3" w14:textId="77777777" w:rsidR="00380347" w:rsidRDefault="00380347" w:rsidP="00380347">
                            <w:pPr>
                              <w:jc w:val="center"/>
                              <w:rPr>
                                <w:rFonts w:cs="Arial"/>
                                <w:sz w:val="28"/>
                                <w:szCs w:val="28"/>
                              </w:rPr>
                            </w:pPr>
                            <w:r>
                              <w:rPr>
                                <w:rFonts w:cs="Arial"/>
                                <w:sz w:val="28"/>
                                <w:szCs w:val="28"/>
                              </w:rPr>
                              <w:t xml:space="preserve">SWA        JIB        IFB </w:t>
                            </w:r>
                          </w:p>
                          <w:p w14:paraId="5C7EA78A" w14:textId="77777777" w:rsidR="00380347" w:rsidRDefault="00380347" w:rsidP="00380347">
                            <w:pPr>
                              <w:jc w:val="center"/>
                              <w:rPr>
                                <w:rFonts w:cs="Arial"/>
                                <w:sz w:val="28"/>
                                <w:szCs w:val="28"/>
                              </w:rPr>
                            </w:pPr>
                            <w:r>
                              <w:rPr>
                                <w:rFonts w:cs="Arial"/>
                                <w:sz w:val="28"/>
                                <w:szCs w:val="28"/>
                              </w:rPr>
                              <w:t xml:space="preserve">    </w:t>
                            </w:r>
                          </w:p>
                          <w:p w14:paraId="01EE4449" w14:textId="77777777" w:rsidR="00380347" w:rsidRPr="009E265C" w:rsidRDefault="00380347" w:rsidP="00380347">
                            <w:pPr>
                              <w:jc w:val="center"/>
                              <w:rPr>
                                <w:rFonts w:cs="Arial"/>
                                <w:sz w:val="20"/>
                              </w:rPr>
                            </w:pPr>
                            <w:r>
                              <w:rPr>
                                <w:rFonts w:cs="Arial"/>
                                <w:sz w:val="28"/>
                                <w:szCs w:val="28"/>
                              </w:rPr>
                              <w:t>AGC         STL        SAV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DB179" id="AutoShape 1855" o:spid="_x0000_s1026" style="position:absolute;margin-left:207.65pt;margin-top:14.7pt;width:266.45pt;height:9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" filled="f" strokeweight="1pt">
                <v:textbox>
                  <w:txbxContent>
                    <w:p w14:paraId="6EF98358" w14:textId="77777777" w:rsidR="00380347" w:rsidRDefault="00380347" w:rsidP="00380347">
                      <w:pPr>
                        <w:jc w:val="center"/>
                        <w:rPr>
                          <w:rFonts w:cs="Arial"/>
                          <w:sz w:val="28"/>
                          <w:szCs w:val="28"/>
                        </w:rPr>
                      </w:pPr>
                      <w:r w:rsidRPr="00903EA0">
                        <w:rPr>
                          <w:rFonts w:cs="Arial"/>
                          <w:sz w:val="28"/>
                          <w:szCs w:val="28"/>
                        </w:rPr>
                        <w:t>Circle your teacher’s initials</w:t>
                      </w:r>
                    </w:p>
                    <w:p w14:paraId="7530ADB1" w14:textId="77777777" w:rsidR="00380347" w:rsidRPr="00903EA0" w:rsidRDefault="00380347" w:rsidP="00380347">
                      <w:pPr>
                        <w:jc w:val="center"/>
                        <w:rPr>
                          <w:rFonts w:cs="Arial"/>
                          <w:sz w:val="28"/>
                          <w:szCs w:val="28"/>
                        </w:rPr>
                      </w:pPr>
                    </w:p>
                    <w:p w14:paraId="678460B3" w14:textId="77777777" w:rsidR="00380347" w:rsidRDefault="00380347" w:rsidP="00380347">
                      <w:pPr>
                        <w:jc w:val="center"/>
                        <w:rPr>
                          <w:rFonts w:cs="Arial"/>
                          <w:sz w:val="28"/>
                          <w:szCs w:val="28"/>
                        </w:rPr>
                      </w:pPr>
                      <w:r>
                        <w:rPr>
                          <w:rFonts w:cs="Arial"/>
                          <w:sz w:val="28"/>
                          <w:szCs w:val="28"/>
                        </w:rPr>
                        <w:t xml:space="preserve">SWA        JIB        IFB </w:t>
                      </w:r>
                    </w:p>
                    <w:p w14:paraId="5C7EA78A" w14:textId="77777777" w:rsidR="00380347" w:rsidRDefault="00380347" w:rsidP="00380347">
                      <w:pPr>
                        <w:jc w:val="center"/>
                        <w:rPr>
                          <w:rFonts w:cs="Arial"/>
                          <w:sz w:val="28"/>
                          <w:szCs w:val="28"/>
                        </w:rPr>
                      </w:pPr>
                      <w:r>
                        <w:rPr>
                          <w:rFonts w:cs="Arial"/>
                          <w:sz w:val="28"/>
                          <w:szCs w:val="28"/>
                        </w:rPr>
                        <w:t xml:space="preserve">    </w:t>
                      </w:r>
                    </w:p>
                    <w:p w14:paraId="01EE4449" w14:textId="77777777" w:rsidR="00380347" w:rsidRPr="009E265C" w:rsidRDefault="00380347" w:rsidP="00380347">
                      <w:pPr>
                        <w:jc w:val="center"/>
                        <w:rPr>
                          <w:rFonts w:cs="Arial"/>
                          <w:sz w:val="20"/>
                        </w:rPr>
                      </w:pPr>
                      <w:r>
                        <w:rPr>
                          <w:rFonts w:cs="Arial"/>
                          <w:sz w:val="28"/>
                          <w:szCs w:val="28"/>
                        </w:rPr>
                        <w:t>AGC         STL        SAV</w:t>
                      </w:r>
                    </w:p>
                  </w:txbxContent>
                </v:textbox>
              </v:roundrect>
            </w:pict>
          </mc:Fallback>
        </mc:AlternateContent>
      </w:r>
      <w:r w:rsidRPr="009B22BB">
        <w:t>MATHEMATICS</w:t>
      </w:r>
    </w:p>
    <w:p w14:paraId="5F5C017F" w14:textId="77777777" w:rsidR="00380347" w:rsidRPr="009B22BB" w:rsidRDefault="00380347" w:rsidP="00380347">
      <w:pPr>
        <w:rPr>
          <w:rFonts w:eastAsiaTheme="majorEastAsia" w:cstheme="majorBidi"/>
          <w:b/>
          <w:sz w:val="36"/>
          <w:szCs w:val="32"/>
        </w:rPr>
      </w:pPr>
      <w:r w:rsidRPr="009B22BB">
        <w:rPr>
          <w:rFonts w:eastAsiaTheme="majorEastAsia" w:cstheme="majorBidi"/>
          <w:b/>
          <w:sz w:val="36"/>
          <w:szCs w:val="32"/>
        </w:rPr>
        <w:t>METHODS</w:t>
      </w:r>
    </w:p>
    <w:p w14:paraId="67B23DC6" w14:textId="77777777" w:rsidR="00380347" w:rsidRPr="009B22BB" w:rsidRDefault="00380347" w:rsidP="00380347">
      <w:pPr>
        <w:rPr>
          <w:rFonts w:eastAsiaTheme="majorEastAsia" w:cstheme="majorBidi"/>
          <w:b/>
          <w:sz w:val="36"/>
          <w:szCs w:val="32"/>
        </w:rPr>
      </w:pPr>
      <w:r w:rsidRPr="009B22BB">
        <w:rPr>
          <w:rFonts w:eastAsiaTheme="majorEastAsia" w:cstheme="majorBidi"/>
          <w:b/>
          <w:sz w:val="36"/>
          <w:szCs w:val="32"/>
        </w:rPr>
        <w:t>UNITS 1&amp;2</w:t>
      </w:r>
    </w:p>
    <w:p w14:paraId="3BF8D090" w14:textId="77777777" w:rsidR="00380347" w:rsidRPr="009B22BB" w:rsidRDefault="00380347" w:rsidP="00380347">
      <w:pPr>
        <w:pStyle w:val="Heading2"/>
      </w:pPr>
      <w:r w:rsidRPr="009B22BB">
        <w:t>Section Two:</w:t>
      </w:r>
    </w:p>
    <w:p w14:paraId="5365F2E9" w14:textId="77777777" w:rsidR="00380347" w:rsidRPr="009B22BB" w:rsidRDefault="00380347" w:rsidP="00380347">
      <w:pPr>
        <w:pStyle w:val="Heading2"/>
      </w:pPr>
      <w:r w:rsidRPr="009B22BB">
        <w:t>Calculator-assumed</w:t>
      </w:r>
    </w:p>
    <w:p w14:paraId="0924C33E" w14:textId="2E9468AC" w:rsidR="00380347" w:rsidRPr="009B22BB" w:rsidRDefault="00380347" w:rsidP="00380347">
      <w:pPr>
        <w:tabs>
          <w:tab w:val="right" w:pos="9270"/>
        </w:tabs>
      </w:pPr>
      <w:bookmarkStart w:id="0" w:name="_Hlk54028681"/>
      <w:r w:rsidRPr="009B22BB">
        <w:t xml:space="preserve">(Booklet </w:t>
      </w:r>
      <w:r w:rsidR="003B135C" w:rsidRPr="009B22BB">
        <w:t>3</w:t>
      </w:r>
      <w:r w:rsidRPr="009B22BB">
        <w:t xml:space="preserve"> of 3)</w:t>
      </w:r>
    </w:p>
    <w:bookmarkEnd w:id="0"/>
    <w:p w14:paraId="6262D8E5" w14:textId="77777777" w:rsidR="00380347" w:rsidRPr="009B22BB" w:rsidRDefault="00380347" w:rsidP="00380347">
      <w:pPr>
        <w:tabs>
          <w:tab w:val="left" w:pos="2250"/>
          <w:tab w:val="left" w:pos="4590"/>
          <w:tab w:val="left" w:leader="underscore" w:pos="9270"/>
          <w:tab w:val="right" w:pos="9469"/>
        </w:tabs>
      </w:pPr>
    </w:p>
    <w:p w14:paraId="0527ABF3" w14:textId="77777777" w:rsidR="00380347" w:rsidRPr="009B22BB" w:rsidRDefault="00380347" w:rsidP="00380347">
      <w:pPr>
        <w:tabs>
          <w:tab w:val="left" w:pos="2250"/>
          <w:tab w:val="left" w:pos="4590"/>
          <w:tab w:val="left" w:leader="underscore" w:pos="9270"/>
          <w:tab w:val="right" w:pos="9469"/>
        </w:tabs>
      </w:pPr>
    </w:p>
    <w:p w14:paraId="5DFC4C30" w14:textId="77777777" w:rsidR="00380347" w:rsidRPr="009B22BB" w:rsidRDefault="00380347" w:rsidP="00380347">
      <w:pPr>
        <w:tabs>
          <w:tab w:val="left" w:pos="3119"/>
          <w:tab w:val="left" w:pos="4479"/>
          <w:tab w:val="right" w:pos="9469"/>
        </w:tabs>
        <w:rPr>
          <w:rFonts w:cs="Arial"/>
          <w:szCs w:val="22"/>
        </w:rPr>
      </w:pPr>
      <w:r w:rsidRPr="009B22BB">
        <w:rPr>
          <w:rFonts w:cs="Arial"/>
          <w:szCs w:val="22"/>
        </w:rPr>
        <w:tab/>
        <w:t>Your name</w:t>
      </w:r>
      <w:r w:rsidRPr="009B22BB">
        <w:rPr>
          <w:rFonts w:cs="Arial"/>
          <w:szCs w:val="22"/>
        </w:rPr>
        <w:tab/>
      </w:r>
      <w:r w:rsidRPr="009B22BB">
        <w:rPr>
          <w:rFonts w:cs="Arial"/>
          <w:szCs w:val="22"/>
          <w:u w:val="single"/>
        </w:rPr>
        <w:tab/>
      </w:r>
    </w:p>
    <w:p w14:paraId="3303AF25" w14:textId="77777777" w:rsidR="00380347" w:rsidRPr="009B22BB" w:rsidRDefault="00380347" w:rsidP="00380347">
      <w:pPr>
        <w:keepNext/>
        <w:outlineLvl w:val="2"/>
        <w:rPr>
          <w:rFonts w:cs="Arial"/>
          <w:b/>
          <w:bCs/>
          <w:noProof/>
          <w:szCs w:val="22"/>
        </w:rPr>
      </w:pPr>
    </w:p>
    <w:p w14:paraId="2F62F2E3" w14:textId="77777777" w:rsidR="00380347" w:rsidRPr="009B22BB" w:rsidRDefault="00380347" w:rsidP="00380347">
      <w:pPr>
        <w:pStyle w:val="Heading2"/>
        <w:rPr>
          <w:noProof/>
        </w:rPr>
      </w:pPr>
      <w:r w:rsidRPr="009B22BB">
        <w:rPr>
          <w:noProof/>
        </w:rPr>
        <w:t>Time allowed for this section</w:t>
      </w:r>
    </w:p>
    <w:p w14:paraId="020CBD25" w14:textId="77777777" w:rsidR="00380347" w:rsidRPr="009B22BB" w:rsidRDefault="00380347" w:rsidP="00380347">
      <w:pPr>
        <w:tabs>
          <w:tab w:val="left" w:pos="-720"/>
          <w:tab w:val="left" w:pos="4253"/>
        </w:tabs>
        <w:suppressAutoHyphens/>
      </w:pPr>
      <w:r w:rsidRPr="009B22BB">
        <w:t>Reading time before commencing work:</w:t>
      </w:r>
      <w:r w:rsidRPr="009B22BB">
        <w:tab/>
        <w:t>ten minutes</w:t>
      </w:r>
    </w:p>
    <w:p w14:paraId="3DC0DD47" w14:textId="77777777" w:rsidR="00380347" w:rsidRPr="009B22BB" w:rsidRDefault="00380347" w:rsidP="00380347">
      <w:pPr>
        <w:tabs>
          <w:tab w:val="left" w:pos="-720"/>
          <w:tab w:val="left" w:pos="4253"/>
        </w:tabs>
        <w:suppressAutoHyphens/>
      </w:pPr>
      <w:r w:rsidRPr="009B22BB">
        <w:t>Working time:</w:t>
      </w:r>
      <w:r w:rsidRPr="009B22BB">
        <w:tab/>
        <w:t>one hundred minutes</w:t>
      </w:r>
    </w:p>
    <w:p w14:paraId="2AF5C669" w14:textId="77777777" w:rsidR="00380347" w:rsidRPr="009B22BB" w:rsidRDefault="00380347" w:rsidP="00380347">
      <w:pPr>
        <w:tabs>
          <w:tab w:val="left" w:pos="-720"/>
          <w:tab w:val="left" w:pos="1800"/>
        </w:tabs>
        <w:suppressAutoHyphens/>
      </w:pPr>
    </w:p>
    <w:p w14:paraId="31C97DEA" w14:textId="77777777" w:rsidR="00380347" w:rsidRPr="009B22BB" w:rsidRDefault="00380347" w:rsidP="00380347">
      <w:pPr>
        <w:pStyle w:val="Heading2"/>
      </w:pPr>
      <w:r w:rsidRPr="009B22BB">
        <w:t>Materials required/recommended for this section</w:t>
      </w:r>
    </w:p>
    <w:p w14:paraId="19F056B2" w14:textId="77777777" w:rsidR="00380347" w:rsidRPr="009B22BB" w:rsidRDefault="00380347" w:rsidP="00380347">
      <w:pPr>
        <w:rPr>
          <w:b/>
          <w:i/>
        </w:rPr>
      </w:pPr>
      <w:r w:rsidRPr="009B22BB">
        <w:rPr>
          <w:b/>
          <w:i/>
        </w:rPr>
        <w:t>To be provided by the supervisor</w:t>
      </w:r>
    </w:p>
    <w:p w14:paraId="343AB897" w14:textId="77777777" w:rsidR="00380347" w:rsidRPr="009B22BB" w:rsidRDefault="00380347" w:rsidP="00380347">
      <w:pPr>
        <w:tabs>
          <w:tab w:val="left" w:pos="-720"/>
          <w:tab w:val="left" w:pos="2268"/>
        </w:tabs>
        <w:suppressAutoHyphens/>
      </w:pPr>
      <w:bookmarkStart w:id="1" w:name="_Hlk54028709"/>
      <w:r w:rsidRPr="009B22BB">
        <w:t>TWO Question/Answer booklets (Booklets 2 and 3)</w:t>
      </w:r>
    </w:p>
    <w:bookmarkEnd w:id="1"/>
    <w:p w14:paraId="4BC84F19" w14:textId="77777777" w:rsidR="00380347" w:rsidRPr="000124CF" w:rsidRDefault="00380347" w:rsidP="00380347">
      <w:pPr>
        <w:tabs>
          <w:tab w:val="left" w:pos="-720"/>
          <w:tab w:val="left" w:pos="2268"/>
        </w:tabs>
        <w:suppressAutoHyphens/>
      </w:pPr>
      <w:r w:rsidRPr="009B22BB">
        <w:t>Formula sheet (retained from Section One)</w:t>
      </w:r>
    </w:p>
    <w:p w14:paraId="5E8F4E8B" w14:textId="77777777" w:rsidR="00380347" w:rsidRPr="000124CF" w:rsidRDefault="00380347" w:rsidP="00380347">
      <w:pPr>
        <w:tabs>
          <w:tab w:val="left" w:pos="-720"/>
          <w:tab w:val="left" w:pos="1800"/>
        </w:tabs>
        <w:suppressAutoHyphens/>
      </w:pPr>
    </w:p>
    <w:p w14:paraId="3AC509E1" w14:textId="77777777" w:rsidR="00380347" w:rsidRPr="00500ECA" w:rsidRDefault="00380347" w:rsidP="00380347">
      <w:pPr>
        <w:rPr>
          <w:b/>
          <w:i/>
        </w:rPr>
      </w:pPr>
      <w:r w:rsidRPr="00500ECA">
        <w:rPr>
          <w:b/>
          <w:i/>
        </w:rPr>
        <w:t>To be provided by the candidate</w:t>
      </w:r>
    </w:p>
    <w:p w14:paraId="3418DF58" w14:textId="77777777" w:rsidR="00380347" w:rsidRPr="000124CF" w:rsidRDefault="00380347" w:rsidP="00380347">
      <w:pPr>
        <w:tabs>
          <w:tab w:val="left" w:pos="1843"/>
        </w:tabs>
        <w:suppressAutoHyphens/>
        <w:ind w:left="1843" w:hanging="1843"/>
      </w:pPr>
      <w:r w:rsidRPr="000124CF">
        <w:t xml:space="preserve">Standard items: </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393D0E4F" w14:textId="77777777" w:rsidR="00380347" w:rsidRDefault="00380347" w:rsidP="00380347"/>
    <w:p w14:paraId="765AB048" w14:textId="77777777" w:rsidR="00380347" w:rsidRPr="000124CF" w:rsidRDefault="00380347" w:rsidP="00380347">
      <w:pPr>
        <w:tabs>
          <w:tab w:val="left" w:pos="1843"/>
        </w:tabs>
        <w:suppressAutoHyphens/>
        <w:ind w:left="1843" w:hanging="1843"/>
      </w:pPr>
      <w:r w:rsidRPr="000124CF">
        <w:t>S</w:t>
      </w:r>
      <w:r>
        <w:t>pecial</w:t>
      </w:r>
      <w:r w:rsidRPr="000124CF">
        <w:t xml:space="preserve"> items: </w:t>
      </w:r>
      <w:r w:rsidRPr="000124CF">
        <w:tab/>
      </w:r>
      <w:r>
        <w:t>drawing instruments, templates, notes on two unfolded sheets of A4 paper, and up to three calculators approved for use in this examination</w:t>
      </w:r>
    </w:p>
    <w:p w14:paraId="1029B438" w14:textId="77777777" w:rsidR="00380347" w:rsidRDefault="00380347" w:rsidP="00380347"/>
    <w:p w14:paraId="2AF377C6" w14:textId="77777777" w:rsidR="00380347" w:rsidRPr="0032717C" w:rsidRDefault="00380347" w:rsidP="00380347">
      <w:pPr>
        <w:pStyle w:val="Heading2"/>
      </w:pPr>
      <w:r w:rsidRPr="0032717C">
        <w:t>Important note to candidates</w:t>
      </w:r>
    </w:p>
    <w:p w14:paraId="5946BFF1" w14:textId="77777777" w:rsidR="00380347" w:rsidRDefault="00380347" w:rsidP="0038034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0A3E78AA" w14:textId="77777777" w:rsidR="00380347" w:rsidRDefault="00380347" w:rsidP="00380347">
      <w:r>
        <w:br w:type="page"/>
      </w:r>
    </w:p>
    <w:p w14:paraId="616EC989" w14:textId="77777777" w:rsidR="003B135C" w:rsidRPr="0032717C" w:rsidRDefault="003B135C" w:rsidP="003B135C">
      <w:pPr>
        <w:pStyle w:val="Heading2"/>
      </w:pPr>
      <w:r>
        <w:lastRenderedPageBreak/>
        <w:t>St</w:t>
      </w:r>
      <w:r w:rsidRPr="008B3C6D">
        <w:t xml:space="preserve">ructure of this </w:t>
      </w:r>
      <w:r>
        <w:t>paper</w:t>
      </w:r>
    </w:p>
    <w:p w14:paraId="72366F4C" w14:textId="77777777" w:rsidR="003B135C" w:rsidRPr="007936BA" w:rsidRDefault="003B135C" w:rsidP="003B135C"/>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B135C" w:rsidRPr="007936BA" w14:paraId="4E3E06FC" w14:textId="77777777" w:rsidTr="00CA2930">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2D58B158" w14:textId="77777777" w:rsidR="003B135C" w:rsidRPr="007936BA" w:rsidRDefault="003B135C" w:rsidP="00CA2930">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E9844D3" w14:textId="77777777" w:rsidR="003B135C" w:rsidRPr="007936BA" w:rsidRDefault="003B135C" w:rsidP="00CA2930">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29533E8" w14:textId="77777777" w:rsidR="003B135C" w:rsidRPr="007936BA" w:rsidRDefault="003B135C" w:rsidP="00CA2930">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60F542A4" w14:textId="77777777" w:rsidR="003B135C" w:rsidRPr="007936BA" w:rsidRDefault="003B135C" w:rsidP="00CA2930">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3C0A750E" w14:textId="77777777" w:rsidR="003B135C" w:rsidRPr="007936BA" w:rsidRDefault="003B135C" w:rsidP="00CA2930">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78396E01" w14:textId="77777777" w:rsidR="003B135C" w:rsidRPr="007936BA" w:rsidRDefault="003B135C" w:rsidP="00CA2930">
            <w:pPr>
              <w:jc w:val="center"/>
            </w:pPr>
            <w:r>
              <w:t>Percentage</w:t>
            </w:r>
            <w:r>
              <w:br/>
              <w:t>of</w:t>
            </w:r>
            <w:r>
              <w:br/>
              <w:t>examination</w:t>
            </w:r>
          </w:p>
        </w:tc>
      </w:tr>
      <w:tr w:rsidR="003B135C" w:rsidRPr="000124CF" w14:paraId="7ACE5A78" w14:textId="77777777" w:rsidTr="00CA293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9EDDAB" w14:textId="77777777" w:rsidR="003B135C" w:rsidRPr="000E7D70" w:rsidRDefault="003B135C" w:rsidP="00CA2930">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AAC715" w14:textId="77777777" w:rsidR="003B135C" w:rsidRPr="000E7D70" w:rsidRDefault="003B135C" w:rsidP="00CA2930">
            <w:pPr>
              <w:jc w:val="center"/>
            </w:pPr>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A441EC" w14:textId="77777777" w:rsidR="003B135C" w:rsidRPr="000E7D70" w:rsidRDefault="003B135C" w:rsidP="00CA2930">
            <w:pPr>
              <w:jc w:val="center"/>
            </w:pPr>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81FE01" w14:textId="77777777" w:rsidR="003B135C" w:rsidRPr="000E7D70" w:rsidRDefault="003B135C" w:rsidP="00CA2930">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FA758F" w14:textId="485CB30D" w:rsidR="003B135C" w:rsidRPr="000E7D70" w:rsidRDefault="003B135C" w:rsidP="00CA2930">
            <w:pPr>
              <w:jc w:val="center"/>
            </w:pPr>
            <w:r>
              <w:t>5</w:t>
            </w:r>
            <w:r w:rsidR="00870F8E">
              <w:t>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7CB8E6" w14:textId="77777777" w:rsidR="003B135C" w:rsidRPr="000E7D70" w:rsidRDefault="003B135C" w:rsidP="00CA2930">
            <w:pPr>
              <w:jc w:val="center"/>
            </w:pPr>
            <w:r>
              <w:t>35</w:t>
            </w:r>
          </w:p>
        </w:tc>
      </w:tr>
      <w:tr w:rsidR="003B135C" w:rsidRPr="007936BA" w14:paraId="2BA9FBD6" w14:textId="77777777" w:rsidTr="00CA293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971A4CE" w14:textId="77777777" w:rsidR="003B135C" w:rsidRPr="00F25E36" w:rsidRDefault="003B135C" w:rsidP="00CA2930">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7CC4C5F" w14:textId="7492C795" w:rsidR="003B135C" w:rsidRPr="00F25E36" w:rsidRDefault="003B135C" w:rsidP="00CA2930">
            <w:pPr>
              <w:jc w:val="center"/>
            </w:pPr>
            <w:r>
              <w:t>1</w:t>
            </w:r>
            <w:r w:rsidR="000D01FC">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39ADB09" w14:textId="12F20D3B" w:rsidR="003B135C" w:rsidRPr="00F25E36" w:rsidRDefault="003B135C" w:rsidP="00CA2930">
            <w:pPr>
              <w:jc w:val="center"/>
            </w:pPr>
            <w:r>
              <w:t>1</w:t>
            </w:r>
            <w:r w:rsidR="000D01FC">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6D1D24C" w14:textId="77777777" w:rsidR="003B135C" w:rsidRPr="00F25E36" w:rsidRDefault="003B135C" w:rsidP="00CA2930">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A7D61FD" w14:textId="245333FA" w:rsidR="003B135C" w:rsidRPr="00F25E36" w:rsidRDefault="004844E7" w:rsidP="00CA2930">
            <w:pPr>
              <w:jc w:val="center"/>
            </w:pPr>
            <w:r>
              <w:t>90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724D91E" w14:textId="77777777" w:rsidR="003B135C" w:rsidRPr="00F25E36" w:rsidRDefault="003B135C" w:rsidP="00CA2930">
            <w:pPr>
              <w:jc w:val="center"/>
            </w:pPr>
            <w:r>
              <w:t>65</w:t>
            </w:r>
          </w:p>
        </w:tc>
      </w:tr>
      <w:tr w:rsidR="003B135C" w:rsidRPr="007936BA" w14:paraId="7CEB0949" w14:textId="77777777" w:rsidTr="00CA2930">
        <w:trPr>
          <w:trHeight w:val="739"/>
        </w:trPr>
        <w:tc>
          <w:tcPr>
            <w:tcW w:w="2845" w:type="pct"/>
            <w:gridSpan w:val="3"/>
            <w:tcBorders>
              <w:top w:val="single" w:sz="4" w:space="0" w:color="auto"/>
              <w:left w:val="nil"/>
              <w:bottom w:val="nil"/>
              <w:right w:val="nil"/>
            </w:tcBorders>
            <w:vAlign w:val="center"/>
          </w:tcPr>
          <w:p w14:paraId="332F1377" w14:textId="77777777" w:rsidR="003B135C" w:rsidRPr="00890B4F" w:rsidRDefault="003B135C" w:rsidP="00CA2930"/>
        </w:tc>
        <w:tc>
          <w:tcPr>
            <w:tcW w:w="736" w:type="pct"/>
            <w:tcBorders>
              <w:top w:val="single" w:sz="4" w:space="0" w:color="auto"/>
              <w:left w:val="nil"/>
              <w:bottom w:val="nil"/>
              <w:right w:val="nil"/>
            </w:tcBorders>
            <w:vAlign w:val="center"/>
          </w:tcPr>
          <w:p w14:paraId="300A8417" w14:textId="77777777" w:rsidR="003B135C" w:rsidRPr="00890B4F" w:rsidRDefault="003B135C" w:rsidP="00CA2930"/>
        </w:tc>
        <w:tc>
          <w:tcPr>
            <w:tcW w:w="709" w:type="pct"/>
            <w:tcBorders>
              <w:top w:val="single" w:sz="4" w:space="0" w:color="auto"/>
              <w:left w:val="nil"/>
              <w:bottom w:val="nil"/>
              <w:right w:val="single" w:sz="4" w:space="0" w:color="auto"/>
            </w:tcBorders>
            <w:vAlign w:val="center"/>
          </w:tcPr>
          <w:p w14:paraId="1E7A2140" w14:textId="77777777" w:rsidR="003B135C" w:rsidRPr="00F25E36" w:rsidRDefault="003B135C" w:rsidP="00CA2930">
            <w:pPr>
              <w:jc w:val="center"/>
            </w:pPr>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4E5A653F" w14:textId="77777777" w:rsidR="003B135C" w:rsidRPr="00F25E36" w:rsidRDefault="003B135C" w:rsidP="00CA2930">
            <w:pPr>
              <w:jc w:val="center"/>
            </w:pPr>
            <w:r>
              <w:t>100</w:t>
            </w:r>
          </w:p>
        </w:tc>
      </w:tr>
    </w:tbl>
    <w:p w14:paraId="5FD028D5" w14:textId="77777777" w:rsidR="003B135C" w:rsidRPr="007936BA" w:rsidRDefault="003B135C" w:rsidP="003B135C"/>
    <w:p w14:paraId="4FBB6232" w14:textId="77777777" w:rsidR="003B135C" w:rsidRPr="007936BA" w:rsidRDefault="003B135C" w:rsidP="003B135C"/>
    <w:p w14:paraId="62B30ACD" w14:textId="77777777" w:rsidR="003B135C" w:rsidRPr="008B3C6D" w:rsidRDefault="003B135C" w:rsidP="003B135C">
      <w:pPr>
        <w:pStyle w:val="Heading2"/>
      </w:pPr>
      <w:r w:rsidRPr="008B3C6D">
        <w:t>Instructions to candidates</w:t>
      </w:r>
    </w:p>
    <w:p w14:paraId="09B2573B" w14:textId="77777777" w:rsidR="003B135C" w:rsidRDefault="003B135C" w:rsidP="003B135C">
      <w:pPr>
        <w:rPr>
          <w:szCs w:val="22"/>
        </w:rPr>
      </w:pPr>
    </w:p>
    <w:p w14:paraId="19C93679" w14:textId="77777777" w:rsidR="003B135C" w:rsidRPr="001855DD" w:rsidRDefault="003B135C" w:rsidP="003B135C">
      <w:pPr>
        <w:pStyle w:val="InsToC"/>
      </w:pPr>
      <w:r w:rsidRPr="001855DD">
        <w:t>1.</w:t>
      </w:r>
      <w:r w:rsidRPr="001855DD">
        <w:tab/>
        <w:t>The rules for the conduct of examinations are detailed in the school handbook. Sitting this examination implies that you agree to abide by these rules.</w:t>
      </w:r>
    </w:p>
    <w:p w14:paraId="573B70BC" w14:textId="77777777" w:rsidR="003B135C" w:rsidRPr="001855DD" w:rsidRDefault="003B135C" w:rsidP="003B135C">
      <w:pPr>
        <w:pStyle w:val="InsToC"/>
      </w:pPr>
    </w:p>
    <w:p w14:paraId="1E60BFA7" w14:textId="77777777" w:rsidR="003B135C" w:rsidRPr="001855DD" w:rsidRDefault="003B135C" w:rsidP="003B135C">
      <w:pPr>
        <w:pStyle w:val="InsToC"/>
      </w:pPr>
      <w:r w:rsidRPr="001855DD">
        <w:t>2.</w:t>
      </w:r>
      <w:r w:rsidRPr="001855DD">
        <w:tab/>
        <w:t>Write your answers in this Question/Answer booklet preferably using a blue/black pen.</w:t>
      </w:r>
      <w:r w:rsidRPr="001855DD">
        <w:br/>
        <w:t>Do not use erasable or gel pens.</w:t>
      </w:r>
    </w:p>
    <w:p w14:paraId="00A53DF7" w14:textId="77777777" w:rsidR="003B135C" w:rsidRPr="001855DD" w:rsidRDefault="003B135C" w:rsidP="003B135C">
      <w:pPr>
        <w:pStyle w:val="InsToC"/>
      </w:pPr>
    </w:p>
    <w:p w14:paraId="5E46ED78" w14:textId="77777777" w:rsidR="003B135C" w:rsidRPr="001855DD" w:rsidRDefault="003B135C" w:rsidP="003B135C">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6210EC09" w14:textId="77777777" w:rsidR="003B135C" w:rsidRPr="001855DD" w:rsidRDefault="003B135C" w:rsidP="003B135C">
      <w:pPr>
        <w:pStyle w:val="InsToC"/>
      </w:pPr>
    </w:p>
    <w:p w14:paraId="3E3BF999" w14:textId="77777777" w:rsidR="003B135C" w:rsidRPr="001855DD" w:rsidRDefault="003B135C" w:rsidP="003B135C">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1DE344BE" w14:textId="77777777" w:rsidR="003B135C" w:rsidRPr="001855DD" w:rsidRDefault="003B135C" w:rsidP="003B135C">
      <w:pPr>
        <w:pStyle w:val="InsToC"/>
      </w:pPr>
    </w:p>
    <w:p w14:paraId="32D0DE8D" w14:textId="77777777" w:rsidR="003B135C" w:rsidRPr="001855DD" w:rsidRDefault="003B135C" w:rsidP="003B135C">
      <w:pPr>
        <w:pStyle w:val="InsToC"/>
      </w:pPr>
      <w:r w:rsidRPr="001855DD">
        <w:t>5.</w:t>
      </w:r>
      <w:r w:rsidRPr="001855DD">
        <w:tab/>
        <w:t>It is recommended that you do not use pencil, except in diagrams.</w:t>
      </w:r>
    </w:p>
    <w:p w14:paraId="11F6A38A" w14:textId="77777777" w:rsidR="003B135C" w:rsidRPr="001855DD" w:rsidRDefault="003B135C" w:rsidP="003B135C">
      <w:pPr>
        <w:pStyle w:val="InsToC"/>
      </w:pPr>
    </w:p>
    <w:p w14:paraId="3DEC9038" w14:textId="77777777" w:rsidR="003B135C" w:rsidRPr="001855DD" w:rsidRDefault="003B135C" w:rsidP="003B135C">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376578D4" w14:textId="77777777" w:rsidR="003B135C" w:rsidRPr="001855DD" w:rsidRDefault="003B135C" w:rsidP="003B135C">
      <w:pPr>
        <w:pStyle w:val="InsToC"/>
      </w:pPr>
    </w:p>
    <w:p w14:paraId="4AD9379B" w14:textId="77777777" w:rsidR="003B135C" w:rsidRPr="001855DD" w:rsidRDefault="003B135C" w:rsidP="003B135C">
      <w:pPr>
        <w:pStyle w:val="InsToC"/>
      </w:pPr>
      <w:r w:rsidRPr="001855DD">
        <w:t>7.</w:t>
      </w:r>
      <w:r w:rsidRPr="001855DD">
        <w:tab/>
        <w:t>The Formula sheet is not to be handed in with your Question/Answer booklet.</w:t>
      </w:r>
    </w:p>
    <w:p w14:paraId="48FEF8FB" w14:textId="34E44F11" w:rsidR="00EE79FE" w:rsidRDefault="003B135C" w:rsidP="00EE79FE">
      <w:pPr>
        <w:pStyle w:val="QNum"/>
      </w:pPr>
      <w:r>
        <w:br w:type="page"/>
      </w:r>
      <w:r w:rsidR="00EE79FE">
        <w:lastRenderedPageBreak/>
        <w:t>Question 1</w:t>
      </w:r>
      <w:r w:rsidR="00C26D9B">
        <w:t>6</w:t>
      </w:r>
      <w:r w:rsidR="00EE79FE">
        <w:tab/>
        <w:t>(7 marks)</w:t>
      </w:r>
    </w:p>
    <w:p w14:paraId="78A290D1" w14:textId="77777777" w:rsidR="00EE79FE" w:rsidRDefault="00EE79FE" w:rsidP="00EE79FE">
      <w:pPr>
        <w:pStyle w:val="Part"/>
      </w:pPr>
      <w:r>
        <w:t xml:space="preserve">A reader bought </w:t>
      </w:r>
      <m:oMath>
        <m:r>
          <w:rPr>
            <w:rFonts w:ascii="Cambria Math" w:hAnsi="Cambria Math"/>
          </w:rPr>
          <m:t>16</m:t>
        </m:r>
      </m:oMath>
      <w:r>
        <w:t xml:space="preserve"> different novels, planning to read a selection of them when on holiday.</w:t>
      </w:r>
    </w:p>
    <w:p w14:paraId="0F9AA7C0" w14:textId="77777777" w:rsidR="00EE79FE" w:rsidRDefault="00EE79FE" w:rsidP="00EE79FE">
      <w:pPr>
        <w:pStyle w:val="Part"/>
      </w:pPr>
    </w:p>
    <w:p w14:paraId="3B22341C" w14:textId="5169669C" w:rsidR="00EE79FE" w:rsidRDefault="00EE79FE" w:rsidP="00EE79FE">
      <w:pPr>
        <w:pStyle w:val="Parta"/>
      </w:pPr>
      <w:r>
        <w:t>(a)</w:t>
      </w:r>
      <w:r>
        <w:tab/>
        <w:t>Determine the number of different combinations of novels the reader could choose from if they select</w:t>
      </w:r>
      <w:r w:rsidR="003E1A22">
        <w:t>:</w:t>
      </w:r>
    </w:p>
    <w:p w14:paraId="2A35FB54" w14:textId="77777777" w:rsidR="00EE79FE" w:rsidRDefault="00EE79FE" w:rsidP="00EE79FE">
      <w:pPr>
        <w:pStyle w:val="Part"/>
      </w:pPr>
    </w:p>
    <w:p w14:paraId="73F7813B" w14:textId="3A9FF9F0" w:rsidR="00EE79FE" w:rsidRDefault="00EE79FE" w:rsidP="00EE79FE">
      <w:pPr>
        <w:pStyle w:val="Partai"/>
      </w:pPr>
      <w:r>
        <w:t>(</w:t>
      </w:r>
      <w:proofErr w:type="spellStart"/>
      <w:r>
        <w:t>i</w:t>
      </w:r>
      <w:proofErr w:type="spellEnd"/>
      <w:r>
        <w:t>)</w:t>
      </w:r>
      <w:r>
        <w:tab/>
        <w:t>seven novels</w:t>
      </w:r>
      <w:r>
        <w:tab/>
        <w:t>(1 mark)</w:t>
      </w:r>
    </w:p>
    <w:p w14:paraId="7925ABB7" w14:textId="77777777" w:rsidR="00EE79FE" w:rsidRDefault="00EE79FE" w:rsidP="00EE79FE">
      <w:pPr>
        <w:pStyle w:val="Partai"/>
      </w:pPr>
    </w:p>
    <w:p w14:paraId="35399247" w14:textId="77777777" w:rsidR="00EE79FE" w:rsidRDefault="00EE79FE" w:rsidP="00EE79FE">
      <w:pPr>
        <w:pStyle w:val="Partai"/>
      </w:pPr>
    </w:p>
    <w:p w14:paraId="7CAD7EF0" w14:textId="77777777" w:rsidR="00EE79FE" w:rsidRDefault="00EE79FE" w:rsidP="00EE79FE">
      <w:pPr>
        <w:pStyle w:val="Partai"/>
      </w:pPr>
    </w:p>
    <w:p w14:paraId="26EBB287" w14:textId="77777777" w:rsidR="00EE79FE" w:rsidRDefault="00EE79FE" w:rsidP="00EE79FE">
      <w:pPr>
        <w:pStyle w:val="Partai"/>
      </w:pPr>
    </w:p>
    <w:p w14:paraId="3B2CA9E7" w14:textId="77777777" w:rsidR="00EE79FE" w:rsidRDefault="00EE79FE" w:rsidP="00EE79FE">
      <w:pPr>
        <w:pStyle w:val="Partai"/>
      </w:pPr>
    </w:p>
    <w:p w14:paraId="3B7ED9FC" w14:textId="77777777" w:rsidR="00EE79FE" w:rsidRDefault="00EE79FE" w:rsidP="00EE79FE">
      <w:pPr>
        <w:pStyle w:val="Partai"/>
      </w:pPr>
    </w:p>
    <w:p w14:paraId="0C7D74F0" w14:textId="77777777" w:rsidR="00EE79FE" w:rsidRDefault="00EE79FE" w:rsidP="00EE79FE">
      <w:pPr>
        <w:pStyle w:val="Partai"/>
      </w:pPr>
    </w:p>
    <w:p w14:paraId="43FBCD3D" w14:textId="77777777" w:rsidR="00EE79FE" w:rsidRDefault="00EE79FE" w:rsidP="00EE79FE">
      <w:pPr>
        <w:pStyle w:val="Partai"/>
      </w:pPr>
      <w:r>
        <w:t>(ii)</w:t>
      </w:r>
      <w:r>
        <w:tab/>
        <w:t>seven or eight novels.</w:t>
      </w:r>
      <w:r>
        <w:tab/>
        <w:t>(2 marks)</w:t>
      </w:r>
    </w:p>
    <w:p w14:paraId="2DFD83E3" w14:textId="77777777" w:rsidR="00EE79FE" w:rsidRDefault="00EE79FE" w:rsidP="00EE79FE">
      <w:pPr>
        <w:pStyle w:val="Parta"/>
      </w:pPr>
    </w:p>
    <w:p w14:paraId="71B9766D" w14:textId="77777777" w:rsidR="00EE79FE" w:rsidRDefault="00EE79FE" w:rsidP="00EE79FE">
      <w:pPr>
        <w:pStyle w:val="Parta"/>
      </w:pPr>
    </w:p>
    <w:p w14:paraId="73012111" w14:textId="77777777" w:rsidR="00EE79FE" w:rsidRDefault="00EE79FE" w:rsidP="00EE79FE">
      <w:pPr>
        <w:pStyle w:val="Parta"/>
      </w:pPr>
    </w:p>
    <w:p w14:paraId="0D5E718E" w14:textId="77777777" w:rsidR="00EE79FE" w:rsidRDefault="00EE79FE" w:rsidP="00EE79FE">
      <w:pPr>
        <w:pStyle w:val="Parta"/>
      </w:pPr>
    </w:p>
    <w:p w14:paraId="7B37091B" w14:textId="77777777" w:rsidR="00EE79FE" w:rsidRDefault="00EE79FE" w:rsidP="00EE79FE">
      <w:pPr>
        <w:pStyle w:val="Parta"/>
      </w:pPr>
    </w:p>
    <w:p w14:paraId="09655DAD" w14:textId="77777777" w:rsidR="00EE79FE" w:rsidRDefault="00EE79FE" w:rsidP="00EE79FE">
      <w:pPr>
        <w:pStyle w:val="Parta"/>
      </w:pPr>
    </w:p>
    <w:p w14:paraId="10C77BE9" w14:textId="77777777" w:rsidR="00EE79FE" w:rsidRDefault="00EE79FE" w:rsidP="00EE79FE">
      <w:pPr>
        <w:pStyle w:val="Parta"/>
      </w:pPr>
    </w:p>
    <w:p w14:paraId="4FE946C0" w14:textId="77777777" w:rsidR="00EE79FE" w:rsidRDefault="00EE79FE" w:rsidP="00EE79FE">
      <w:pPr>
        <w:pStyle w:val="Parta"/>
      </w:pPr>
    </w:p>
    <w:p w14:paraId="434C1AED" w14:textId="77777777" w:rsidR="00EE79FE" w:rsidRDefault="00EE79FE" w:rsidP="00EE79FE">
      <w:pPr>
        <w:pStyle w:val="Parta"/>
      </w:pPr>
    </w:p>
    <w:p w14:paraId="59B1D482" w14:textId="77777777" w:rsidR="00EE79FE" w:rsidRDefault="00EE79FE" w:rsidP="00EE79FE">
      <w:pPr>
        <w:pStyle w:val="Parta"/>
      </w:pPr>
    </w:p>
    <w:p w14:paraId="163253F9" w14:textId="77777777" w:rsidR="00EE79FE" w:rsidRDefault="00EE79FE" w:rsidP="00EE79FE">
      <w:pPr>
        <w:pStyle w:val="Parta"/>
      </w:pPr>
    </w:p>
    <w:p w14:paraId="23CC3BA5" w14:textId="77777777" w:rsidR="00EE79FE" w:rsidRDefault="00EE79FE" w:rsidP="00EE79FE">
      <w:pPr>
        <w:pStyle w:val="Part"/>
      </w:pPr>
      <w:r>
        <w:t xml:space="preserve">Five of the </w:t>
      </w:r>
      <m:oMath>
        <m:r>
          <w:rPr>
            <w:rFonts w:ascii="Cambria Math" w:hAnsi="Cambria Math"/>
          </w:rPr>
          <m:t>16</m:t>
        </m:r>
      </m:oMath>
      <w:r>
        <w:t xml:space="preserve"> different novels are by the author Hay. </w:t>
      </w:r>
    </w:p>
    <w:p w14:paraId="6D18E7A7" w14:textId="77777777" w:rsidR="00EE79FE" w:rsidRDefault="00EE79FE" w:rsidP="00EE79FE">
      <w:pPr>
        <w:pStyle w:val="Part"/>
      </w:pPr>
    </w:p>
    <w:p w14:paraId="6F7BF324" w14:textId="01BC3E14" w:rsidR="00EE79FE" w:rsidRDefault="00EE79FE" w:rsidP="00EE79FE">
      <w:pPr>
        <w:pStyle w:val="Part"/>
      </w:pPr>
      <w:r>
        <w:t>(b)</w:t>
      </w:r>
      <w:r>
        <w:tab/>
        <w:t>The reader makes a random selection of seven novels. Determine the probability that</w:t>
      </w:r>
      <w:r w:rsidR="00264050">
        <w:t>:</w:t>
      </w:r>
    </w:p>
    <w:p w14:paraId="012BA77D" w14:textId="77777777" w:rsidR="00EE79FE" w:rsidRDefault="00EE79FE" w:rsidP="00EE79FE">
      <w:pPr>
        <w:pStyle w:val="Part"/>
      </w:pPr>
    </w:p>
    <w:p w14:paraId="02C5202F" w14:textId="26443B2A" w:rsidR="00EE79FE" w:rsidRDefault="00EE79FE" w:rsidP="00EE79FE">
      <w:pPr>
        <w:pStyle w:val="Partai"/>
      </w:pPr>
      <w:r>
        <w:t>(</w:t>
      </w:r>
      <w:proofErr w:type="spellStart"/>
      <w:r>
        <w:t>i</w:t>
      </w:r>
      <w:proofErr w:type="spellEnd"/>
      <w:r>
        <w:t>)</w:t>
      </w:r>
      <w:r>
        <w:tab/>
        <w:t>none of the novels selected are by Hay</w:t>
      </w:r>
      <w:r>
        <w:tab/>
        <w:t>(2 marks)</w:t>
      </w:r>
    </w:p>
    <w:p w14:paraId="5F706046" w14:textId="77777777" w:rsidR="00EE79FE" w:rsidRDefault="00EE79FE" w:rsidP="00EE79FE">
      <w:pPr>
        <w:pStyle w:val="Partai"/>
      </w:pPr>
    </w:p>
    <w:p w14:paraId="752A416B" w14:textId="77777777" w:rsidR="00EE79FE" w:rsidRDefault="00EE79FE" w:rsidP="00EE79FE">
      <w:pPr>
        <w:pStyle w:val="Partai"/>
      </w:pPr>
    </w:p>
    <w:p w14:paraId="711C8B3F" w14:textId="77777777" w:rsidR="00EE79FE" w:rsidRDefault="00EE79FE" w:rsidP="00EE79FE">
      <w:pPr>
        <w:pStyle w:val="Partai"/>
      </w:pPr>
    </w:p>
    <w:p w14:paraId="6F16E6F2" w14:textId="77777777" w:rsidR="00EE79FE" w:rsidRDefault="00EE79FE" w:rsidP="00EE79FE">
      <w:pPr>
        <w:pStyle w:val="Partai"/>
      </w:pPr>
    </w:p>
    <w:p w14:paraId="5CA6C3E1" w14:textId="77777777" w:rsidR="00EE79FE" w:rsidRDefault="00EE79FE" w:rsidP="00EE79FE">
      <w:pPr>
        <w:pStyle w:val="Partai"/>
      </w:pPr>
    </w:p>
    <w:p w14:paraId="04B57339" w14:textId="77777777" w:rsidR="00EE79FE" w:rsidRDefault="00EE79FE" w:rsidP="00EE79FE">
      <w:pPr>
        <w:pStyle w:val="Partai"/>
      </w:pPr>
    </w:p>
    <w:p w14:paraId="4011F513" w14:textId="77777777" w:rsidR="00EE79FE" w:rsidRDefault="00EE79FE" w:rsidP="00EE79FE">
      <w:pPr>
        <w:pStyle w:val="Partai"/>
      </w:pPr>
    </w:p>
    <w:p w14:paraId="0BF3A98E" w14:textId="77777777" w:rsidR="00EE79FE" w:rsidRDefault="00EE79FE" w:rsidP="00EE79FE">
      <w:pPr>
        <w:pStyle w:val="Partai"/>
      </w:pPr>
    </w:p>
    <w:p w14:paraId="1DBC6349" w14:textId="77777777" w:rsidR="00EE79FE" w:rsidRDefault="00EE79FE" w:rsidP="00EE79FE">
      <w:pPr>
        <w:pStyle w:val="Partai"/>
      </w:pPr>
    </w:p>
    <w:p w14:paraId="5F39B1EC" w14:textId="77777777" w:rsidR="00EE79FE" w:rsidRDefault="00EE79FE" w:rsidP="00EE79FE">
      <w:pPr>
        <w:pStyle w:val="Partai"/>
      </w:pPr>
    </w:p>
    <w:p w14:paraId="436B92BC" w14:textId="77777777" w:rsidR="00EE79FE" w:rsidRDefault="00EE79FE" w:rsidP="00EE79FE">
      <w:pPr>
        <w:pStyle w:val="Partai"/>
      </w:pPr>
    </w:p>
    <w:p w14:paraId="10E914A3" w14:textId="77777777" w:rsidR="00EE79FE" w:rsidRDefault="00EE79FE" w:rsidP="00EE79FE">
      <w:pPr>
        <w:pStyle w:val="Partai"/>
      </w:pPr>
    </w:p>
    <w:p w14:paraId="58C958A0" w14:textId="77777777" w:rsidR="00EE79FE" w:rsidRDefault="00EE79FE" w:rsidP="00EE79FE">
      <w:pPr>
        <w:pStyle w:val="Partai"/>
      </w:pPr>
      <w:r>
        <w:t>(ii)</w:t>
      </w:r>
      <w:r>
        <w:tab/>
        <w:t>four of the novels selected are by Hay.</w:t>
      </w:r>
      <w:r>
        <w:tab/>
        <w:t>(2 marks)</w:t>
      </w:r>
    </w:p>
    <w:p w14:paraId="3F59E0CB" w14:textId="77777777" w:rsidR="00EE79FE" w:rsidRDefault="00EE79FE" w:rsidP="00EE79FE"/>
    <w:p w14:paraId="7611B072" w14:textId="77777777" w:rsidR="00EE79FE" w:rsidRDefault="00EE79FE" w:rsidP="00EE79FE">
      <w:pPr>
        <w:spacing w:after="160" w:line="259" w:lineRule="auto"/>
        <w:contextualSpacing w:val="0"/>
        <w:rPr>
          <w:b/>
          <w:szCs w:val="24"/>
          <w:lang w:val="en-US"/>
        </w:rPr>
      </w:pPr>
      <w:r>
        <w:br w:type="page"/>
      </w:r>
    </w:p>
    <w:p w14:paraId="7010605C" w14:textId="1FAB0A6A" w:rsidR="00C70136" w:rsidRDefault="00C70136" w:rsidP="00EE79FE">
      <w:pPr>
        <w:pStyle w:val="QNum"/>
      </w:pPr>
      <w:r>
        <w:lastRenderedPageBreak/>
        <w:t>Question 17</w:t>
      </w:r>
      <w:r>
        <w:tab/>
        <w:t>(13 marks)</w:t>
      </w:r>
    </w:p>
    <w:p w14:paraId="578D3714" w14:textId="77777777" w:rsidR="00C70136" w:rsidRDefault="00C70136" w:rsidP="00650B61">
      <w:pPr>
        <w:rPr>
          <w:rFonts w:eastAsiaTheme="minorEastAsia"/>
        </w:rPr>
      </w:pPr>
      <w:r>
        <w:t xml:space="preserve">A small body is moving in a straight line. Relative to a fixed point </w:t>
      </w:r>
      <m:oMath>
        <m:r>
          <w:rPr>
            <w:rFonts w:ascii="Cambria Math" w:hAnsi="Cambria Math"/>
          </w:rPr>
          <m:t>O</m:t>
        </m:r>
      </m:oMath>
      <w:r>
        <w:rPr>
          <w:rFonts w:eastAsiaTheme="minorEastAsia"/>
        </w:rPr>
        <w:t xml:space="preserve">, it has a displacement of </w:t>
      </w:r>
      <m:oMath>
        <m:r>
          <w:rPr>
            <w:rFonts w:ascii="Cambria Math" w:eastAsiaTheme="minorEastAsia" w:hAnsi="Cambria Math"/>
          </w:rPr>
          <m:t>x</m:t>
        </m:r>
      </m:oMath>
      <w:r>
        <w:rPr>
          <w:rFonts w:eastAsiaTheme="minorEastAsia"/>
        </w:rPr>
        <w:t xml:space="preserve"> cm </w:t>
      </w:r>
      <w:r>
        <w:t xml:space="preserve">at time </w:t>
      </w:r>
      <m:oMath>
        <m:r>
          <w:rPr>
            <w:rFonts w:ascii="Cambria Math" w:hAnsi="Cambria Math"/>
          </w:rPr>
          <m:t>t</m:t>
        </m:r>
      </m:oMath>
      <w:r>
        <w:rPr>
          <w:rFonts w:eastAsiaTheme="minorEastAsia"/>
        </w:rPr>
        <w:t xml:space="preserve"> seconds given by</w:t>
      </w:r>
    </w:p>
    <w:p w14:paraId="5F86EF9A" w14:textId="77777777" w:rsidR="00C70136" w:rsidRDefault="00C70136" w:rsidP="00650B61">
      <w:pPr>
        <w:rPr>
          <w:rFonts w:eastAsiaTheme="minorEastAsia"/>
        </w:rPr>
      </w:pPr>
    </w:p>
    <w:p w14:paraId="56A2D204" w14:textId="77777777" w:rsidR="00C70136" w:rsidRDefault="00C70136" w:rsidP="00650B61">
      <m:oMathPara>
        <m:oMath>
          <m:r>
            <w:rPr>
              <w:rFonts w:ascii="Cambria Math" w:hAnsi="Cambria Math"/>
            </w:rPr>
            <m:t>x(t)=2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-28</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+98t-72</m:t>
          </m:r>
          <m:r>
            <w:rPr>
              <w:rFonts w:ascii="Cambria Math" w:eastAsiaTheme="minorEastAsia" w:hAnsi="Cambria Math"/>
            </w:rPr>
            <m:t>,  0≤t≤10.</m:t>
          </m:r>
        </m:oMath>
      </m:oMathPara>
    </w:p>
    <w:p w14:paraId="3F5FD2F2" w14:textId="77777777" w:rsidR="00C70136" w:rsidRDefault="00C70136" w:rsidP="00650B61"/>
    <w:p w14:paraId="5A2C728B" w14:textId="77777777" w:rsidR="00C70136" w:rsidRDefault="00C70136" w:rsidP="00574F90">
      <w:pPr>
        <w:pStyle w:val="Parta"/>
      </w:pPr>
    </w:p>
    <w:p w14:paraId="76331629" w14:textId="0B053F3E" w:rsidR="00C70136" w:rsidRDefault="00C70136" w:rsidP="00574F90">
      <w:pPr>
        <w:pStyle w:val="Parta"/>
        <w:rPr>
          <w:rFonts w:eastAsiaTheme="minorEastAsia"/>
        </w:rPr>
      </w:pPr>
      <w:r>
        <w:t>(a)</w:t>
      </w:r>
      <w:r>
        <w:tab/>
        <w:t xml:space="preserve">Obtain an expression for the velocity of the body in the form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=a(bt+c)(t+d)</m:t>
        </m:r>
      </m:oMath>
      <w:r>
        <w:rPr>
          <w:rFonts w:eastAsiaTheme="minorEastAsia"/>
        </w:rPr>
        <w:t xml:space="preserve">, where </w:t>
      </w:r>
      <m:oMath>
        <m:r>
          <w:rPr>
            <w:rFonts w:ascii="Cambria Math" w:eastAsiaTheme="minorEastAsia"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integer constants.</w:t>
      </w:r>
      <w:r>
        <w:rPr>
          <w:rFonts w:eastAsiaTheme="minorEastAsia"/>
        </w:rPr>
        <w:tab/>
        <w:t>(3 marks)</w:t>
      </w:r>
    </w:p>
    <w:p w14:paraId="20E610AB" w14:textId="77777777" w:rsidR="00C70136" w:rsidRDefault="00C70136" w:rsidP="00574F90">
      <w:pPr>
        <w:pStyle w:val="Parta"/>
        <w:rPr>
          <w:rFonts w:eastAsiaTheme="minorEastAsia"/>
        </w:rPr>
      </w:pPr>
    </w:p>
    <w:p w14:paraId="351A27A5" w14:textId="77777777" w:rsidR="00C70136" w:rsidRDefault="00C70136" w:rsidP="00574F90">
      <w:pPr>
        <w:pStyle w:val="Parta"/>
        <w:rPr>
          <w:rFonts w:eastAsiaTheme="minorEastAsia"/>
        </w:rPr>
      </w:pPr>
    </w:p>
    <w:p w14:paraId="476FAF45" w14:textId="77777777" w:rsidR="00C70136" w:rsidRDefault="00C70136" w:rsidP="00574F90">
      <w:pPr>
        <w:pStyle w:val="Parta"/>
        <w:rPr>
          <w:rFonts w:eastAsiaTheme="minorEastAsia"/>
        </w:rPr>
      </w:pPr>
    </w:p>
    <w:p w14:paraId="22A3CB1A" w14:textId="77777777" w:rsidR="00C70136" w:rsidRDefault="00C70136" w:rsidP="00574F90">
      <w:pPr>
        <w:pStyle w:val="Parta"/>
        <w:rPr>
          <w:rFonts w:eastAsiaTheme="minorEastAsia"/>
        </w:rPr>
      </w:pPr>
    </w:p>
    <w:p w14:paraId="00B3608B" w14:textId="77777777" w:rsidR="00C70136" w:rsidRDefault="00C70136" w:rsidP="00574F90">
      <w:pPr>
        <w:pStyle w:val="Parta"/>
        <w:rPr>
          <w:rFonts w:eastAsiaTheme="minorEastAsia"/>
        </w:rPr>
      </w:pPr>
    </w:p>
    <w:p w14:paraId="7C8B5B88" w14:textId="77777777" w:rsidR="00C70136" w:rsidRDefault="00C70136" w:rsidP="00574F90">
      <w:pPr>
        <w:pStyle w:val="Parta"/>
        <w:rPr>
          <w:rFonts w:eastAsiaTheme="minorEastAsia"/>
        </w:rPr>
      </w:pPr>
    </w:p>
    <w:p w14:paraId="0943629A" w14:textId="77777777" w:rsidR="00C70136" w:rsidRDefault="00C70136" w:rsidP="00574F90">
      <w:pPr>
        <w:pStyle w:val="Parta"/>
        <w:rPr>
          <w:rFonts w:eastAsiaTheme="minorEastAsia"/>
        </w:rPr>
      </w:pPr>
    </w:p>
    <w:p w14:paraId="792A6610" w14:textId="77777777" w:rsidR="00C70136" w:rsidRDefault="00C70136" w:rsidP="00574F90">
      <w:pPr>
        <w:pStyle w:val="Parta"/>
        <w:rPr>
          <w:rFonts w:eastAsiaTheme="minorEastAsia"/>
        </w:rPr>
      </w:pPr>
    </w:p>
    <w:p w14:paraId="6A9A75E3" w14:textId="77777777" w:rsidR="00C70136" w:rsidRDefault="00C70136" w:rsidP="00574F90">
      <w:pPr>
        <w:pStyle w:val="Parta"/>
        <w:rPr>
          <w:rFonts w:eastAsiaTheme="minorEastAsia"/>
        </w:rPr>
      </w:pPr>
    </w:p>
    <w:p w14:paraId="42A96BE4" w14:textId="77777777" w:rsidR="00C70136" w:rsidRDefault="00C70136" w:rsidP="00574F90">
      <w:pPr>
        <w:pStyle w:val="Parta"/>
        <w:rPr>
          <w:rFonts w:eastAsiaTheme="minorEastAsia"/>
        </w:rPr>
      </w:pPr>
    </w:p>
    <w:p w14:paraId="789CEF47" w14:textId="77777777" w:rsidR="00C70136" w:rsidRDefault="00C70136" w:rsidP="00574F90">
      <w:pPr>
        <w:pStyle w:val="Parta"/>
        <w:rPr>
          <w:rFonts w:eastAsiaTheme="minorEastAsia"/>
        </w:rPr>
      </w:pPr>
    </w:p>
    <w:p w14:paraId="379474C0" w14:textId="77777777" w:rsidR="00C70136" w:rsidRDefault="00C70136" w:rsidP="00574F90">
      <w:pPr>
        <w:pStyle w:val="Parta"/>
        <w:rPr>
          <w:rFonts w:eastAsiaTheme="minorEastAsia"/>
        </w:rPr>
      </w:pPr>
    </w:p>
    <w:p w14:paraId="554FAA43" w14:textId="77777777" w:rsidR="00C70136" w:rsidRDefault="00C70136" w:rsidP="00574F90">
      <w:pPr>
        <w:pStyle w:val="Parta"/>
        <w:rPr>
          <w:rFonts w:eastAsiaTheme="minorEastAsia"/>
        </w:rPr>
      </w:pPr>
    </w:p>
    <w:p w14:paraId="6C43B53D" w14:textId="77777777" w:rsidR="00C70136" w:rsidRDefault="00C70136" w:rsidP="00574F90">
      <w:pPr>
        <w:pStyle w:val="Parta"/>
        <w:rPr>
          <w:rFonts w:eastAsiaTheme="minorEastAsia"/>
        </w:rPr>
      </w:pPr>
    </w:p>
    <w:p w14:paraId="7C8CCA63" w14:textId="71E4BBF9" w:rsidR="00C70136" w:rsidRDefault="00C70136" w:rsidP="00574F90">
      <w:pPr>
        <w:pStyle w:val="Parta"/>
        <w:rPr>
          <w:rFonts w:eastAsiaTheme="minorEastAsia"/>
        </w:rPr>
      </w:pPr>
      <w:r>
        <w:rPr>
          <w:rFonts w:eastAsiaTheme="minorEastAsia"/>
        </w:rPr>
        <w:t>(b)</w:t>
      </w:r>
      <w:r>
        <w:rPr>
          <w:rFonts w:eastAsiaTheme="minorEastAsia"/>
        </w:rPr>
        <w:tab/>
        <w:t>Determine</w:t>
      </w:r>
      <w:r w:rsidR="007579D8">
        <w:rPr>
          <w:rFonts w:eastAsiaTheme="minorEastAsia"/>
        </w:rPr>
        <w:t>:</w:t>
      </w:r>
    </w:p>
    <w:p w14:paraId="403D2117" w14:textId="77777777" w:rsidR="00C70136" w:rsidRDefault="00C70136" w:rsidP="00574F90">
      <w:pPr>
        <w:pStyle w:val="Parta"/>
        <w:rPr>
          <w:rFonts w:eastAsiaTheme="minorEastAsia"/>
        </w:rPr>
      </w:pPr>
    </w:p>
    <w:p w14:paraId="042B4334" w14:textId="6579DFDC" w:rsidR="00C70136" w:rsidRDefault="00C70136" w:rsidP="002941EF">
      <w:pPr>
        <w:pStyle w:val="Partai"/>
      </w:pPr>
      <w:r>
        <w:t>(</w:t>
      </w:r>
      <w:proofErr w:type="spellStart"/>
      <w:r>
        <w:t>i</w:t>
      </w:r>
      <w:proofErr w:type="spellEnd"/>
      <w:r>
        <w:t>)</w:t>
      </w:r>
      <w:r>
        <w:tab/>
        <w:t>the initial velocity of the body</w:t>
      </w:r>
      <w:r>
        <w:tab/>
        <w:t>(1 mark)</w:t>
      </w:r>
    </w:p>
    <w:p w14:paraId="0ABDDF30" w14:textId="77777777" w:rsidR="00C70136" w:rsidRDefault="00C70136" w:rsidP="002941EF">
      <w:pPr>
        <w:pStyle w:val="Partai"/>
      </w:pPr>
    </w:p>
    <w:p w14:paraId="3127D7E1" w14:textId="77777777" w:rsidR="00C70136" w:rsidRDefault="00C70136" w:rsidP="002941EF">
      <w:pPr>
        <w:pStyle w:val="Partai"/>
      </w:pPr>
    </w:p>
    <w:p w14:paraId="6091A95B" w14:textId="77777777" w:rsidR="00C70136" w:rsidRDefault="00C70136" w:rsidP="002941EF">
      <w:pPr>
        <w:pStyle w:val="Partai"/>
      </w:pPr>
    </w:p>
    <w:p w14:paraId="4F1AE0FF" w14:textId="77777777" w:rsidR="00C70136" w:rsidRDefault="00C70136" w:rsidP="002941EF">
      <w:pPr>
        <w:pStyle w:val="Partai"/>
      </w:pPr>
    </w:p>
    <w:p w14:paraId="553687C7" w14:textId="77777777" w:rsidR="00C70136" w:rsidRDefault="00C70136" w:rsidP="002941EF">
      <w:pPr>
        <w:pStyle w:val="Partai"/>
      </w:pPr>
    </w:p>
    <w:p w14:paraId="2803C1C6" w14:textId="77777777" w:rsidR="00C70136" w:rsidRDefault="00C70136" w:rsidP="002941EF">
      <w:pPr>
        <w:pStyle w:val="Partai"/>
      </w:pPr>
    </w:p>
    <w:p w14:paraId="332D92A9" w14:textId="77777777" w:rsidR="00C70136" w:rsidRDefault="00C70136" w:rsidP="002941EF">
      <w:pPr>
        <w:pStyle w:val="Partai"/>
      </w:pPr>
    </w:p>
    <w:p w14:paraId="76602D0A" w14:textId="77777777" w:rsidR="00C70136" w:rsidRDefault="00C70136" w:rsidP="002941EF">
      <w:pPr>
        <w:pStyle w:val="Partai"/>
      </w:pPr>
    </w:p>
    <w:p w14:paraId="62ACDC0E" w14:textId="77777777" w:rsidR="00C70136" w:rsidRDefault="00C70136" w:rsidP="002941EF">
      <w:pPr>
        <w:pStyle w:val="Partai"/>
      </w:pPr>
    </w:p>
    <w:p w14:paraId="1C82F601" w14:textId="77777777" w:rsidR="00C70136" w:rsidRDefault="00C70136" w:rsidP="002941EF">
      <w:pPr>
        <w:pStyle w:val="Partai"/>
      </w:pPr>
      <w:r>
        <w:t>(ii)</w:t>
      </w:r>
      <w:r>
        <w:tab/>
        <w:t>the displacement of the body at the instant(s) that it is stationary.</w:t>
      </w:r>
      <w:r>
        <w:tab/>
        <w:t>(3 marks)</w:t>
      </w:r>
    </w:p>
    <w:p w14:paraId="672453EF" w14:textId="77777777" w:rsidR="00C70136" w:rsidRPr="002941EF" w:rsidRDefault="00C70136" w:rsidP="002941EF">
      <w:pPr>
        <w:pStyle w:val="Parta"/>
        <w:ind w:left="0" w:firstLine="0"/>
        <w:rPr>
          <w:rFonts w:eastAsiaTheme="minorEastAsia"/>
        </w:rPr>
      </w:pPr>
    </w:p>
    <w:p w14:paraId="77B4F447" w14:textId="77777777" w:rsidR="00C70136" w:rsidRDefault="00C70136">
      <w:pPr>
        <w:spacing w:after="160" w:line="259" w:lineRule="auto"/>
      </w:pPr>
      <w:r>
        <w:br w:type="page"/>
      </w:r>
    </w:p>
    <w:p w14:paraId="46241CCE" w14:textId="77777777" w:rsidR="00A66DDF" w:rsidRDefault="00C70136" w:rsidP="00574F90">
      <w:pPr>
        <w:pStyle w:val="Parta"/>
      </w:pPr>
      <w:r>
        <w:lastRenderedPageBreak/>
        <w:t>(c)</w:t>
      </w:r>
      <w:r>
        <w:tab/>
        <w:t>Use the axes below to sketch the displacement of the body over the given domain.</w:t>
      </w:r>
      <w:r w:rsidR="00A66DDF">
        <w:t xml:space="preserve"> </w:t>
      </w:r>
    </w:p>
    <w:p w14:paraId="740C3CAE" w14:textId="7271E2A6" w:rsidR="00C70136" w:rsidRDefault="00A66DDF" w:rsidP="00574F90">
      <w:pPr>
        <w:pStyle w:val="Parta"/>
      </w:pPr>
      <w:r>
        <w:tab/>
        <w:t>Label all important points.</w:t>
      </w:r>
    </w:p>
    <w:p w14:paraId="1480C6D7" w14:textId="77777777" w:rsidR="00C70136" w:rsidRDefault="00C70136" w:rsidP="00574F90">
      <w:pPr>
        <w:pStyle w:val="Parta"/>
      </w:pPr>
      <w:r>
        <w:tab/>
      </w:r>
      <w:r>
        <w:tab/>
        <w:t>(3 marks)</w:t>
      </w:r>
    </w:p>
    <w:p w14:paraId="2B58E1AD" w14:textId="77777777" w:rsidR="00C70136" w:rsidRDefault="00C70136" w:rsidP="00574F90">
      <w:pPr>
        <w:pStyle w:val="Parta"/>
      </w:pPr>
    </w:p>
    <w:p w14:paraId="0BD66CD6" w14:textId="05ED87B4" w:rsidR="00C70136" w:rsidRDefault="00F26C2C" w:rsidP="00ED2903">
      <w:pPr>
        <w:pStyle w:val="Parta"/>
        <w:jc w:val="center"/>
      </w:pPr>
      <w:r>
        <w:rPr>
          <w:noProof/>
        </w:rPr>
        <w:drawing>
          <wp:inline distT="0" distB="0" distL="0" distR="0" wp14:anchorId="047BC5E2" wp14:editId="1B631924">
            <wp:extent cx="5940564" cy="35692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564" cy="3569215"/>
                    </a:xfrm>
                    <a:prstGeom prst="rect">
                      <a:avLst/>
                    </a:prstGeom>
                  </pic:spPr>
                </pic:pic>
              </a:graphicData>
            </a:graphic>
          </wp:inline>
        </w:drawing>
      </w:r>
    </w:p>
    <w:p w14:paraId="3C1A100E" w14:textId="77777777" w:rsidR="00C70136" w:rsidRDefault="00C70136" w:rsidP="00574F90">
      <w:pPr>
        <w:pStyle w:val="Parta"/>
      </w:pPr>
    </w:p>
    <w:p w14:paraId="4EE6B969" w14:textId="77777777" w:rsidR="00C70136" w:rsidRDefault="00C70136" w:rsidP="00574F90">
      <w:pPr>
        <w:pStyle w:val="Parta"/>
      </w:pPr>
    </w:p>
    <w:p w14:paraId="0463C033" w14:textId="77777777" w:rsidR="00C70136" w:rsidRDefault="00C70136" w:rsidP="00574F90">
      <w:pPr>
        <w:pStyle w:val="Parta"/>
      </w:pPr>
    </w:p>
    <w:p w14:paraId="01D109D9" w14:textId="77777777" w:rsidR="00C70136" w:rsidRDefault="00C70136" w:rsidP="00574F90">
      <w:pPr>
        <w:pStyle w:val="Parta"/>
      </w:pPr>
      <w:r>
        <w:t>(d)</w:t>
      </w:r>
      <w:r>
        <w:tab/>
        <w:t xml:space="preserve">State the number of times the body passed through </w:t>
      </w:r>
      <m:oMath>
        <m:r>
          <w:rPr>
            <w:rFonts w:ascii="Cambria Math" w:hAnsi="Cambria Math"/>
          </w:rPr>
          <m:t>O</m:t>
        </m:r>
      </m:oMath>
      <w:r>
        <w:rPr>
          <w:rFonts w:eastAsiaTheme="minorEastAsia"/>
        </w:rPr>
        <w:t xml:space="preserve"> and determine the minimum speed and maximum speed of the body as it passed thr</w:t>
      </w:r>
      <w:proofErr w:type="spellStart"/>
      <w:r>
        <w:rPr>
          <w:rFonts w:eastAsiaTheme="minorEastAsia"/>
        </w:rPr>
        <w:t>ough</w:t>
      </w:r>
      <w:proofErr w:type="spellEnd"/>
      <w:r>
        <w:rPr>
          <w:rFonts w:eastAsiaTheme="minorEastAsia"/>
        </w:rPr>
        <w:t xml:space="preserve"> this point.</w:t>
      </w:r>
      <w:r>
        <w:rPr>
          <w:rFonts w:eastAsiaTheme="minorEastAsia"/>
        </w:rPr>
        <w:tab/>
        <w:t>(3 marks)</w:t>
      </w:r>
    </w:p>
    <w:p w14:paraId="4B73687A" w14:textId="77777777" w:rsidR="00C70136" w:rsidRDefault="00C70136" w:rsidP="00650B61"/>
    <w:p w14:paraId="6E1AE85F" w14:textId="17768167" w:rsidR="00C70136" w:rsidRDefault="00C70136">
      <w:pPr>
        <w:spacing w:after="160" w:line="259" w:lineRule="auto"/>
        <w:contextualSpacing w:val="0"/>
        <w:rPr>
          <w:b/>
          <w:szCs w:val="24"/>
          <w:lang w:val="en-US"/>
        </w:rPr>
      </w:pPr>
      <w:r>
        <w:br w:type="page"/>
      </w:r>
    </w:p>
    <w:p w14:paraId="384F1061" w14:textId="22F70FAF" w:rsidR="00C70136" w:rsidRDefault="00C70136" w:rsidP="00C70136">
      <w:pPr>
        <w:pStyle w:val="QNum"/>
      </w:pPr>
      <w:r>
        <w:lastRenderedPageBreak/>
        <w:t>Question 18</w:t>
      </w:r>
      <w:r>
        <w:tab/>
        <w:t>(9 marks)</w:t>
      </w:r>
    </w:p>
    <w:p w14:paraId="2E550A56" w14:textId="77777777" w:rsidR="00C70136" w:rsidRDefault="00C70136" w:rsidP="004A11A6">
      <w:pPr>
        <w:pStyle w:val="Parta"/>
        <w:rPr>
          <w:rFonts w:eastAsiaTheme="minorEastAsia"/>
        </w:rPr>
      </w:pPr>
      <w:r>
        <w:t>(a)</w:t>
      </w:r>
      <w:r>
        <w:tab/>
        <w:t xml:space="preserve">Point </w:t>
      </w:r>
      <m:oMath>
        <m:r>
          <w:rPr>
            <w:rFonts w:ascii="Cambria Math" w:hAnsi="Cambria Math"/>
          </w:rPr>
          <m:t>A(11, -5)</m:t>
        </m:r>
      </m:oMath>
      <w:r>
        <w:rPr>
          <w:rFonts w:eastAsiaTheme="minorEastAsia"/>
        </w:rPr>
        <w:t xml:space="preserve"> lies on the circumference of a</w:t>
      </w:r>
      <w:r>
        <w:t xml:space="preserve"> circle with centre </w:t>
      </w:r>
      <m:oMath>
        <m:r>
          <w:rPr>
            <w:rFonts w:ascii="Cambria Math" w:hAnsi="Cambria Math"/>
          </w:rPr>
          <m:t>(-4, 3)</m:t>
        </m:r>
      </m:oMath>
      <w:r>
        <w:rPr>
          <w:rFonts w:eastAsiaTheme="minorEastAsia"/>
        </w:rPr>
        <w:t>. Determine the equation of the circle.</w:t>
      </w:r>
      <w:r>
        <w:rPr>
          <w:rFonts w:eastAsiaTheme="minorEastAsia"/>
        </w:rPr>
        <w:tab/>
        <w:t>(3 marks)</w:t>
      </w:r>
    </w:p>
    <w:p w14:paraId="0F7A4A1B" w14:textId="77777777" w:rsidR="00C70136" w:rsidRDefault="00C70136" w:rsidP="004A11A6">
      <w:pPr>
        <w:pStyle w:val="Parta"/>
        <w:rPr>
          <w:rFonts w:eastAsiaTheme="minorEastAsia"/>
        </w:rPr>
      </w:pPr>
    </w:p>
    <w:p w14:paraId="61799E83" w14:textId="77777777" w:rsidR="00C70136" w:rsidRDefault="00C70136" w:rsidP="004A11A6">
      <w:pPr>
        <w:pStyle w:val="Parta"/>
        <w:rPr>
          <w:rFonts w:eastAsiaTheme="minorEastAsia"/>
        </w:rPr>
      </w:pPr>
    </w:p>
    <w:p w14:paraId="11C2E3FB" w14:textId="77777777" w:rsidR="00C70136" w:rsidRDefault="00C70136" w:rsidP="004A11A6">
      <w:pPr>
        <w:pStyle w:val="Parta"/>
        <w:rPr>
          <w:rFonts w:eastAsiaTheme="minorEastAsia"/>
        </w:rPr>
      </w:pPr>
    </w:p>
    <w:p w14:paraId="7CB0C63B" w14:textId="77777777" w:rsidR="00C70136" w:rsidRDefault="00C70136" w:rsidP="004A11A6">
      <w:pPr>
        <w:pStyle w:val="Parta"/>
        <w:rPr>
          <w:rFonts w:eastAsiaTheme="minorEastAsia"/>
        </w:rPr>
      </w:pPr>
    </w:p>
    <w:p w14:paraId="24B1D287" w14:textId="77777777" w:rsidR="00C70136" w:rsidRDefault="00C70136" w:rsidP="004A11A6">
      <w:pPr>
        <w:pStyle w:val="Parta"/>
        <w:rPr>
          <w:rFonts w:eastAsiaTheme="minorEastAsia"/>
        </w:rPr>
      </w:pPr>
    </w:p>
    <w:p w14:paraId="54E639B7" w14:textId="77777777" w:rsidR="00C70136" w:rsidRDefault="00C70136" w:rsidP="004A11A6">
      <w:pPr>
        <w:pStyle w:val="Parta"/>
        <w:rPr>
          <w:rFonts w:eastAsiaTheme="minorEastAsia"/>
        </w:rPr>
      </w:pPr>
    </w:p>
    <w:p w14:paraId="1F4115EC" w14:textId="77777777" w:rsidR="00C70136" w:rsidRDefault="00C70136" w:rsidP="004A11A6">
      <w:pPr>
        <w:pStyle w:val="Parta"/>
        <w:rPr>
          <w:rFonts w:eastAsiaTheme="minorEastAsia"/>
        </w:rPr>
      </w:pPr>
    </w:p>
    <w:p w14:paraId="1EF2BC8D" w14:textId="77777777" w:rsidR="00C70136" w:rsidRDefault="00C70136" w:rsidP="004A11A6">
      <w:pPr>
        <w:pStyle w:val="Parta"/>
        <w:rPr>
          <w:rFonts w:eastAsiaTheme="minorEastAsia"/>
        </w:rPr>
      </w:pPr>
    </w:p>
    <w:p w14:paraId="61384171" w14:textId="77777777" w:rsidR="00C70136" w:rsidRDefault="00C70136" w:rsidP="004A11A6">
      <w:pPr>
        <w:pStyle w:val="Parta"/>
        <w:rPr>
          <w:rFonts w:eastAsiaTheme="minorEastAsia"/>
        </w:rPr>
      </w:pPr>
    </w:p>
    <w:p w14:paraId="46336C2F" w14:textId="77777777" w:rsidR="00C70136" w:rsidRDefault="00C70136" w:rsidP="004A11A6">
      <w:pPr>
        <w:pStyle w:val="Parta"/>
        <w:rPr>
          <w:rFonts w:eastAsiaTheme="minorEastAsia"/>
        </w:rPr>
      </w:pPr>
    </w:p>
    <w:p w14:paraId="3DCA22A3" w14:textId="77777777" w:rsidR="00C70136" w:rsidRDefault="00C70136" w:rsidP="004A11A6">
      <w:pPr>
        <w:pStyle w:val="Parta"/>
        <w:rPr>
          <w:rFonts w:eastAsiaTheme="minorEastAsia"/>
        </w:rPr>
      </w:pPr>
    </w:p>
    <w:p w14:paraId="0E9F9FB5" w14:textId="77777777" w:rsidR="00C70136" w:rsidRDefault="00C70136" w:rsidP="004A11A6">
      <w:pPr>
        <w:pStyle w:val="Parta"/>
        <w:rPr>
          <w:rFonts w:eastAsiaTheme="minorEastAsia"/>
        </w:rPr>
      </w:pPr>
    </w:p>
    <w:p w14:paraId="1CBEAA17" w14:textId="77777777" w:rsidR="00C70136" w:rsidRDefault="00C70136" w:rsidP="004A11A6">
      <w:pPr>
        <w:pStyle w:val="Parta"/>
        <w:rPr>
          <w:rFonts w:eastAsiaTheme="minorEastAsia"/>
        </w:rPr>
      </w:pPr>
    </w:p>
    <w:p w14:paraId="598FE4D5" w14:textId="77777777" w:rsidR="00C70136" w:rsidRDefault="00C70136" w:rsidP="004A11A6">
      <w:pPr>
        <w:pStyle w:val="Parta"/>
        <w:rPr>
          <w:rFonts w:eastAsiaTheme="minorEastAsia"/>
        </w:rPr>
      </w:pPr>
    </w:p>
    <w:p w14:paraId="004AAD3A" w14:textId="77777777" w:rsidR="00C70136" w:rsidRDefault="00C70136" w:rsidP="004A11A6">
      <w:pPr>
        <w:pStyle w:val="Parta"/>
        <w:rPr>
          <w:rFonts w:eastAsiaTheme="minorEastAsia"/>
        </w:rPr>
      </w:pPr>
    </w:p>
    <w:p w14:paraId="4BE4487C" w14:textId="77777777" w:rsidR="00C70136" w:rsidRDefault="00C70136" w:rsidP="004A11A6">
      <w:pPr>
        <w:pStyle w:val="Parta"/>
        <w:rPr>
          <w:rFonts w:eastAsiaTheme="minorEastAsia"/>
        </w:rPr>
      </w:pPr>
    </w:p>
    <w:p w14:paraId="0FBDA2A8" w14:textId="77777777" w:rsidR="00C70136" w:rsidRDefault="00C70136" w:rsidP="004A11A6">
      <w:pPr>
        <w:pStyle w:val="Parta"/>
        <w:rPr>
          <w:rFonts w:eastAsiaTheme="minorEastAsia"/>
        </w:rPr>
      </w:pPr>
    </w:p>
    <w:p w14:paraId="7915AE37" w14:textId="77777777" w:rsidR="00C70136" w:rsidRDefault="00C70136" w:rsidP="004A11A6">
      <w:pPr>
        <w:pStyle w:val="Parta"/>
        <w:rPr>
          <w:rFonts w:eastAsiaTheme="minorEastAsia"/>
        </w:rPr>
      </w:pPr>
    </w:p>
    <w:p w14:paraId="4FC9741B" w14:textId="77777777" w:rsidR="00C70136" w:rsidRDefault="00C70136" w:rsidP="004A11A6">
      <w:pPr>
        <w:pStyle w:val="Parta"/>
        <w:rPr>
          <w:rFonts w:eastAsiaTheme="minorEastAsia"/>
        </w:rPr>
      </w:pPr>
    </w:p>
    <w:p w14:paraId="7E782106" w14:textId="77777777" w:rsidR="00C70136" w:rsidRDefault="00C70136" w:rsidP="004A11A6">
      <w:pPr>
        <w:pStyle w:val="Parta"/>
        <w:rPr>
          <w:rFonts w:eastAsiaTheme="minorEastAsia"/>
        </w:rPr>
      </w:pPr>
    </w:p>
    <w:p w14:paraId="6197CEA0" w14:textId="77777777" w:rsidR="00C70136" w:rsidRDefault="00C70136" w:rsidP="004A11A6">
      <w:pPr>
        <w:pStyle w:val="Parta"/>
        <w:rPr>
          <w:rFonts w:eastAsiaTheme="minorEastAsia"/>
        </w:rPr>
      </w:pPr>
    </w:p>
    <w:p w14:paraId="17DEBC40" w14:textId="77777777" w:rsidR="00C70136" w:rsidRDefault="00C70136" w:rsidP="004A11A6">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passes through the points </w:t>
      </w:r>
      <m:oMath>
        <m:r>
          <w:rPr>
            <w:rFonts w:ascii="Cambria Math" w:eastAsiaTheme="minorEastAsia" w:hAnsi="Cambria Math"/>
          </w:rPr>
          <m:t>(1, -2)</m:t>
        </m:r>
      </m:oMath>
      <w:r>
        <w:rPr>
          <w:rFonts w:eastAsiaTheme="minorEastAsia"/>
        </w:rPr>
        <w:t xml:space="preserve"> and </w:t>
      </w:r>
      <m:oMath>
        <m:r>
          <w:rPr>
            <w:rFonts w:ascii="Cambria Math" w:eastAsiaTheme="minorEastAsia" w:hAnsi="Cambria Math"/>
          </w:rPr>
          <m:t>(3, 4)</m:t>
        </m:r>
      </m:oMath>
      <w:r>
        <w:rPr>
          <w:rFonts w:eastAsiaTheme="minorEastAsia"/>
        </w:rPr>
        <w:t>.</w:t>
      </w:r>
    </w:p>
    <w:p w14:paraId="56E89AD9" w14:textId="77777777" w:rsidR="00C70136" w:rsidRDefault="00C70136" w:rsidP="004A11A6">
      <w:pPr>
        <w:pStyle w:val="Parta"/>
        <w:rPr>
          <w:rFonts w:eastAsiaTheme="minorEastAsia"/>
        </w:rPr>
      </w:pPr>
    </w:p>
    <w:p w14:paraId="34894821" w14:textId="61FAA343" w:rsidR="00C70136" w:rsidRDefault="00C70136" w:rsidP="00E216D1">
      <w:pPr>
        <w:pStyle w:val="Partai"/>
      </w:pPr>
      <w:r>
        <w:t>(</w:t>
      </w:r>
      <w:proofErr w:type="spellStart"/>
      <w:r>
        <w:t>i</w:t>
      </w:r>
      <w:proofErr w:type="spellEnd"/>
      <w:r>
        <w:t>)</w:t>
      </w:r>
      <w:r>
        <w:tab/>
        <w:t xml:space="preserve">Determine the value of each of the integer constants </w:t>
      </w:r>
      <m:oMath>
        <m:r>
          <w:rPr>
            <w:rFonts w:ascii="Cambria Math" w:hAnsi="Cambria Math"/>
          </w:rPr>
          <m:t>a</m:t>
        </m:r>
      </m:oMath>
      <w:r>
        <w:t xml:space="preserve"> and </w:t>
      </w:r>
      <m:oMath>
        <m:r>
          <w:rPr>
            <w:rFonts w:ascii="Cambria Math" w:hAnsi="Cambria Math"/>
          </w:rPr>
          <m:t>b</m:t>
        </m:r>
      </m:oMath>
      <w:r>
        <w:tab/>
        <w:t>(3 marks)</w:t>
      </w:r>
    </w:p>
    <w:p w14:paraId="11A0F6E7" w14:textId="77777777" w:rsidR="00C70136" w:rsidRDefault="00C70136" w:rsidP="00A41DC5">
      <w:pPr>
        <w:pStyle w:val="Partai"/>
        <w:ind w:left="0" w:firstLine="0"/>
      </w:pPr>
    </w:p>
    <w:p w14:paraId="672CB862" w14:textId="77777777" w:rsidR="00C70136" w:rsidRDefault="00C70136">
      <w:pPr>
        <w:spacing w:after="160" w:line="259" w:lineRule="auto"/>
      </w:pPr>
      <w:r>
        <w:br w:type="page"/>
      </w:r>
    </w:p>
    <w:p w14:paraId="39AA77D8" w14:textId="77777777" w:rsidR="00C70136" w:rsidRDefault="00C70136" w:rsidP="00E216D1">
      <w:pPr>
        <w:pStyle w:val="Partai"/>
        <w:rPr>
          <w:rFonts w:eastAsiaTheme="minorEastAsia"/>
        </w:rPr>
      </w:pPr>
      <w:r>
        <w:lastRenderedPageBreak/>
        <w:t>(ii)</w:t>
      </w:r>
      <w:r>
        <w:tab/>
        <w:t xml:space="preserve">Draw 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on the axes below</w:t>
      </w:r>
      <w:r w:rsidRPr="00341B33">
        <w:rPr>
          <w:rFonts w:eastAsiaTheme="minorEastAsia"/>
        </w:rPr>
        <w:t>, clearly indicating any asymptotes</w:t>
      </w:r>
      <w:r>
        <w:rPr>
          <w:rFonts w:eastAsiaTheme="minorEastAsia"/>
        </w:rPr>
        <w:t>.</w:t>
      </w:r>
      <w:r>
        <w:rPr>
          <w:rFonts w:eastAsiaTheme="minorEastAsia"/>
        </w:rPr>
        <w:tab/>
        <w:t>(3 marks)</w:t>
      </w:r>
    </w:p>
    <w:p w14:paraId="5BC4770E" w14:textId="77777777" w:rsidR="00C70136" w:rsidRDefault="00C70136" w:rsidP="00E216D1">
      <w:pPr>
        <w:pStyle w:val="Partai"/>
      </w:pPr>
    </w:p>
    <w:p w14:paraId="1B1828E8" w14:textId="77777777" w:rsidR="00C70136" w:rsidRDefault="00C70136" w:rsidP="00E216D1">
      <w:pPr>
        <w:pStyle w:val="Partai"/>
      </w:pPr>
    </w:p>
    <w:p w14:paraId="08E61770" w14:textId="77777777" w:rsidR="00C70136" w:rsidRDefault="00C70136" w:rsidP="00143F09">
      <w:pPr>
        <w:jc w:val="center"/>
      </w:pPr>
      <w:r>
        <w:rPr>
          <w:noProof/>
        </w:rPr>
        <w:drawing>
          <wp:inline distT="0" distB="0" distL="0" distR="0" wp14:anchorId="5AE54BA4" wp14:editId="2993CA8A">
            <wp:extent cx="3800864" cy="3889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864" cy="3889256"/>
                    </a:xfrm>
                    <a:prstGeom prst="rect">
                      <a:avLst/>
                    </a:prstGeom>
                  </pic:spPr>
                </pic:pic>
              </a:graphicData>
            </a:graphic>
          </wp:inline>
        </w:drawing>
      </w:r>
    </w:p>
    <w:p w14:paraId="7E1DDE47" w14:textId="77777777" w:rsidR="00C70136" w:rsidRDefault="00C70136" w:rsidP="008010FE"/>
    <w:p w14:paraId="7B2170D5" w14:textId="52CA2334" w:rsidR="00C70136" w:rsidRDefault="00C70136">
      <w:pPr>
        <w:spacing w:after="160" w:line="259" w:lineRule="auto"/>
        <w:contextualSpacing w:val="0"/>
        <w:rPr>
          <w:b/>
          <w:szCs w:val="24"/>
          <w:lang w:val="en-US"/>
        </w:rPr>
      </w:pPr>
      <w:r>
        <w:br w:type="page"/>
      </w:r>
    </w:p>
    <w:p w14:paraId="70C437FA" w14:textId="5462C6D1" w:rsidR="00C70136" w:rsidRDefault="00C70136" w:rsidP="00C70136">
      <w:pPr>
        <w:pStyle w:val="QNum"/>
      </w:pPr>
      <w:r>
        <w:lastRenderedPageBreak/>
        <w:t xml:space="preserve">Question </w:t>
      </w:r>
      <w:r w:rsidR="00EA1DDB">
        <w:t>19</w:t>
      </w:r>
      <w:r>
        <w:tab/>
        <w:t>(</w:t>
      </w:r>
      <w:r w:rsidR="00F4098E">
        <w:t>8</w:t>
      </w:r>
      <w:r>
        <w:t xml:space="preserve"> marks)</w:t>
      </w:r>
    </w:p>
    <w:p w14:paraId="37C83686" w14:textId="77777777" w:rsidR="00C70136" w:rsidRDefault="00C70136" w:rsidP="00650B61">
      <w:r>
        <w:rPr>
          <w:noProof/>
        </w:rPr>
        <w:drawing>
          <wp:anchor distT="0" distB="0" distL="114300" distR="114300" simplePos="0" relativeHeight="251661312" behindDoc="0" locked="0" layoutInCell="1" allowOverlap="1" wp14:anchorId="75D089BC" wp14:editId="5C40F2B2">
            <wp:simplePos x="0" y="0"/>
            <wp:positionH relativeFrom="column">
              <wp:posOffset>3604260</wp:posOffset>
            </wp:positionH>
            <wp:positionV relativeFrom="paragraph">
              <wp:posOffset>109855</wp:posOffset>
            </wp:positionV>
            <wp:extent cx="2379600" cy="1332000"/>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9600" cy="1332000"/>
                    </a:xfrm>
                    <a:prstGeom prst="rect">
                      <a:avLst/>
                    </a:prstGeom>
                  </pic:spPr>
                </pic:pic>
              </a:graphicData>
            </a:graphic>
            <wp14:sizeRelH relativeFrom="margin">
              <wp14:pctWidth>0</wp14:pctWidth>
            </wp14:sizeRelH>
            <wp14:sizeRelV relativeFrom="margin">
              <wp14:pctHeight>0</wp14:pctHeight>
            </wp14:sizeRelV>
          </wp:anchor>
        </w:drawing>
      </w:r>
      <w:r>
        <w:t>The frustum shown at right is a truncated right cone.</w:t>
      </w:r>
    </w:p>
    <w:p w14:paraId="16E08A46" w14:textId="77777777" w:rsidR="00C70136" w:rsidRDefault="00C70136" w:rsidP="00650B61"/>
    <w:p w14:paraId="3F255FDE" w14:textId="77777777" w:rsidR="00C70136" w:rsidRDefault="00C70136" w:rsidP="00650B61">
      <w:r>
        <w:t xml:space="preserve">The volume of such a solid is </w:t>
      </w:r>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πh</m:t>
              </m:r>
            </m:e>
          </m:mr>
          <m:mr>
            <m:e>
              <m:bar>
                <m:barPr>
                  <m:pos m:val="top"/>
                  <m:ctrlPr>
                    <w:rPr>
                      <w:rFonts w:ascii="Cambria Math" w:hAnsi="Cambria Math"/>
                      <w:i/>
                    </w:rPr>
                  </m:ctrlPr>
                </m:barPr>
                <m:e>
                  <m:r>
                    <w:rPr>
                      <w:rFonts w:ascii="Cambria Math" w:hAnsi="Cambria Math"/>
                    </w:rPr>
                    <m:t xml:space="preserve"> 3 </m:t>
                  </m:r>
                </m:e>
              </m:bar>
            </m:e>
          </m:mr>
        </m:m>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+rR)</m:t>
        </m:r>
      </m:oMath>
      <w:r>
        <w:rPr>
          <w:rFonts w:eastAsiaTheme="minorEastAsia"/>
        </w:rPr>
        <w:t>,</w:t>
      </w:r>
      <w:r>
        <w:rPr>
          <w:rFonts w:eastAsiaTheme="minorEastAsia"/>
        </w:rPr>
        <w:br/>
        <w:t xml:space="preserve">where </w:t>
      </w:r>
      <m:oMath>
        <m:r>
          <w:rPr>
            <w:rFonts w:ascii="Cambria Math" w:eastAsiaTheme="minorEastAsia" w:hAnsi="Cambria Math"/>
          </w:rPr>
          <m:t>r</m:t>
        </m:r>
      </m:oMath>
      <w:r>
        <w:rPr>
          <w:rFonts w:eastAsiaTheme="minorEastAsia"/>
        </w:rPr>
        <w:t xml:space="preserve"> is the radius of the smaller circle, </w:t>
      </w:r>
      <m:oMath>
        <m:r>
          <w:rPr>
            <w:rFonts w:ascii="Cambria Math" w:eastAsiaTheme="minorEastAsia" w:hAnsi="Cambria Math"/>
          </w:rPr>
          <m:t>R</m:t>
        </m:r>
      </m:oMath>
      <w:r>
        <w:rPr>
          <w:rFonts w:eastAsiaTheme="minorEastAsia"/>
        </w:rPr>
        <w:t xml:space="preserve"> is the</w:t>
      </w:r>
      <w:r>
        <w:rPr>
          <w:rFonts w:eastAsiaTheme="minorEastAsia"/>
        </w:rPr>
        <w:br/>
        <w:t xml:space="preserve">radius of the larger circle and </w:t>
      </w:r>
      <m:oMath>
        <m:r>
          <w:rPr>
            <w:rFonts w:ascii="Cambria Math" w:eastAsiaTheme="minorEastAsia" w:hAnsi="Cambria Math"/>
          </w:rPr>
          <m:t>h</m:t>
        </m:r>
      </m:oMath>
      <w:r>
        <w:rPr>
          <w:rFonts w:eastAsiaTheme="minorEastAsia"/>
        </w:rPr>
        <w:t xml:space="preserve"> is the perpendicular</w:t>
      </w:r>
      <w:r>
        <w:rPr>
          <w:rFonts w:eastAsiaTheme="minorEastAsia"/>
        </w:rPr>
        <w:br/>
        <w:t>distance between the two p</w:t>
      </w:r>
      <w:proofErr w:type="spellStart"/>
      <w:r>
        <w:rPr>
          <w:rFonts w:eastAsiaTheme="minorEastAsia"/>
        </w:rPr>
        <w:t>arallel</w:t>
      </w:r>
      <w:proofErr w:type="spellEnd"/>
      <w:r>
        <w:rPr>
          <w:rFonts w:eastAsiaTheme="minorEastAsia"/>
        </w:rPr>
        <w:t xml:space="preserve"> circles.</w:t>
      </w:r>
    </w:p>
    <w:p w14:paraId="17DBA995" w14:textId="77777777" w:rsidR="00C70136" w:rsidRDefault="00C70136" w:rsidP="00650B61"/>
    <w:p w14:paraId="61057C1D" w14:textId="77777777" w:rsidR="00C70136" w:rsidRDefault="00C70136" w:rsidP="00650B61">
      <w:pPr>
        <w:rPr>
          <w:rFonts w:eastAsiaTheme="minorEastAsia"/>
        </w:rPr>
      </w:pPr>
      <w:r>
        <w:t xml:space="preserve">Consider frustum </w:t>
      </w:r>
      <m:oMath>
        <m:r>
          <w:rPr>
            <w:rFonts w:ascii="Cambria Math" w:hAnsi="Cambria Math"/>
          </w:rPr>
          <m:t>F</m:t>
        </m:r>
      </m:oMath>
      <w:r>
        <w:t xml:space="preserve"> where </w:t>
      </w:r>
      <m:oMath>
        <m:r>
          <w:rPr>
            <w:rFonts w:ascii="Cambria Math" w:hAnsi="Cambria Math"/>
          </w:rPr>
          <m:t>r=x</m:t>
        </m:r>
      </m:oMath>
      <w:r>
        <w:rPr>
          <w:rFonts w:eastAsiaTheme="minorEastAsia"/>
        </w:rPr>
        <w:t xml:space="preserve"> cm,</w:t>
      </w:r>
      <w:r>
        <w:rPr>
          <w:rFonts w:eastAsiaTheme="minorEastAsia"/>
        </w:rPr>
        <w:br/>
      </w:r>
      <m:oMath>
        <m:r>
          <w:rPr>
            <w:rFonts w:ascii="Cambria Math" w:hAnsi="Cambria Math"/>
          </w:rPr>
          <m:t>R=2r</m:t>
        </m:r>
      </m:oMath>
      <w:r>
        <w:rPr>
          <w:rFonts w:eastAsiaTheme="minorEastAsia"/>
        </w:rPr>
        <w:t xml:space="preserve"> and </w:t>
      </w:r>
      <m:oMath>
        <m:r>
          <w:rPr>
            <w:rFonts w:ascii="Cambria Math" w:eastAsiaTheme="minorEastAsia" w:hAnsi="Cambria Math"/>
          </w:rPr>
          <m:t>r+h=</m:t>
        </m:r>
        <m:r>
          <w:rPr>
            <w:rFonts w:ascii="Cambria Math" w:eastAsiaTheme="minorEastAsia" w:hAnsi="Cambria Math"/>
          </w:rPr>
          <m:t>45</m:t>
        </m:r>
      </m:oMath>
      <w:r>
        <w:rPr>
          <w:rFonts w:eastAsiaTheme="minorEastAsia"/>
        </w:rPr>
        <w:t xml:space="preserve"> cm.</w:t>
      </w:r>
    </w:p>
    <w:p w14:paraId="2A774D36" w14:textId="77777777" w:rsidR="00C70136" w:rsidRDefault="00C70136" w:rsidP="00650B61">
      <w:pPr>
        <w:rPr>
          <w:rFonts w:eastAsiaTheme="minorEastAsia"/>
        </w:rPr>
      </w:pPr>
    </w:p>
    <w:p w14:paraId="3DD9E0F1" w14:textId="77777777" w:rsidR="00C70136" w:rsidRDefault="00C70136" w:rsidP="00BE6B91">
      <w:pPr>
        <w:pStyle w:val="Parta"/>
        <w:rPr>
          <w:rFonts w:eastAsiaTheme="minorEastAsia"/>
        </w:rPr>
      </w:pPr>
      <w:r>
        <w:t>(a)</w:t>
      </w:r>
      <w:r>
        <w:tab/>
        <w:t xml:space="preserve">Show that the volume of frustum </w:t>
      </w:r>
      <m:oMath>
        <m:r>
          <w:rPr>
            <w:rFonts w:ascii="Cambria Math" w:hAnsi="Cambria Math"/>
          </w:rPr>
          <m:t>F</m:t>
        </m:r>
      </m:oMath>
      <w:r>
        <w:t xml:space="preserve"> is </w:t>
      </w:r>
      <m:oMath>
        <m:r>
          <w:rPr>
            <w:rFonts w:ascii="Cambria Math" w:hAnsi="Cambria Math"/>
          </w:rPr>
          <m:t>105π</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7π</m:t>
              </m:r>
              <m:sSup>
                <m:sSupPr>
                  <m:ctrlPr>
                    <w:rPr>
                      <w:rFonts w:ascii="Cambria Math" w:hAnsi="Cambria Math"/>
                      <w:i/>
                    </w:rPr>
                  </m:ctrlPr>
                </m:sSupPr>
                <m:e>
                  <m:r>
                    <w:rPr>
                      <w:rFonts w:ascii="Cambria Math" w:hAnsi="Cambria Math"/>
                    </w:rPr>
                    <m:t>x</m:t>
                  </m:r>
                </m:e>
                <m:sup>
                  <m:r>
                    <w:rPr>
                      <w:rFonts w:ascii="Cambria Math" w:hAnsi="Cambria Math"/>
                    </w:rPr>
                    <m:t>3</m:t>
                  </m:r>
                </m:sup>
              </m:sSup>
            </m:e>
          </m:mr>
          <m:mr>
            <m:e>
              <m:bar>
                <m:barPr>
                  <m:pos m:val="top"/>
                  <m:ctrlPr>
                    <w:rPr>
                      <w:rFonts w:ascii="Cambria Math" w:hAnsi="Cambria Math"/>
                      <w:i/>
                    </w:rPr>
                  </m:ctrlPr>
                </m:barPr>
                <m:e>
                  <m:r>
                    <w:rPr>
                      <w:rFonts w:ascii="Cambria Math" w:hAnsi="Cambria Math"/>
                    </w:rPr>
                    <m:t xml:space="preserve">    3    </m:t>
                  </m:r>
                </m:e>
              </m:bar>
            </m:e>
          </m:mr>
        </m:m>
      </m:oMath>
      <w:r>
        <w:rPr>
          <w:rFonts w:eastAsiaTheme="minorEastAsia"/>
        </w:rPr>
        <w:t xml:space="preserve"> cm</w:t>
      </w:r>
      <w:r>
        <w:rPr>
          <w:rFonts w:eastAsiaTheme="minorEastAsia"/>
          <w:vertAlign w:val="superscript"/>
        </w:rPr>
        <w:t>3</w:t>
      </w:r>
      <w:r>
        <w:rPr>
          <w:rFonts w:eastAsiaTheme="minorEastAsia"/>
        </w:rPr>
        <w:t>.</w:t>
      </w:r>
      <w:r>
        <w:rPr>
          <w:rFonts w:eastAsiaTheme="minorEastAsia"/>
        </w:rPr>
        <w:tab/>
        <w:t>(3 marks)</w:t>
      </w:r>
    </w:p>
    <w:p w14:paraId="6A974C99" w14:textId="77777777" w:rsidR="00C70136" w:rsidRDefault="00C70136" w:rsidP="00BE6B91">
      <w:pPr>
        <w:pStyle w:val="Parta"/>
        <w:rPr>
          <w:rFonts w:eastAsiaTheme="minorEastAsia"/>
        </w:rPr>
      </w:pPr>
    </w:p>
    <w:p w14:paraId="49627B9F" w14:textId="77777777" w:rsidR="00C70136" w:rsidRDefault="00C70136" w:rsidP="00BE6B91">
      <w:pPr>
        <w:pStyle w:val="Parta"/>
        <w:rPr>
          <w:rFonts w:eastAsiaTheme="minorEastAsia"/>
        </w:rPr>
      </w:pPr>
    </w:p>
    <w:p w14:paraId="622D6E22" w14:textId="77777777" w:rsidR="00C70136" w:rsidRDefault="00C70136" w:rsidP="00BE6B91">
      <w:pPr>
        <w:pStyle w:val="Parta"/>
        <w:rPr>
          <w:rFonts w:eastAsiaTheme="minorEastAsia"/>
        </w:rPr>
      </w:pPr>
    </w:p>
    <w:p w14:paraId="03E6F35C" w14:textId="77777777" w:rsidR="00C70136" w:rsidRDefault="00C70136" w:rsidP="00BE6B91">
      <w:pPr>
        <w:pStyle w:val="Parta"/>
        <w:rPr>
          <w:rFonts w:eastAsiaTheme="minorEastAsia"/>
        </w:rPr>
      </w:pPr>
    </w:p>
    <w:p w14:paraId="4E12BE34" w14:textId="77777777" w:rsidR="00C70136" w:rsidRDefault="00C70136" w:rsidP="00BE6B91">
      <w:pPr>
        <w:pStyle w:val="Parta"/>
        <w:rPr>
          <w:rFonts w:eastAsiaTheme="minorEastAsia"/>
        </w:rPr>
      </w:pPr>
    </w:p>
    <w:p w14:paraId="4017AA0E" w14:textId="77777777" w:rsidR="00C70136" w:rsidRDefault="00C70136" w:rsidP="00BE6B91">
      <w:pPr>
        <w:pStyle w:val="Parta"/>
        <w:rPr>
          <w:rFonts w:eastAsiaTheme="minorEastAsia"/>
        </w:rPr>
      </w:pPr>
    </w:p>
    <w:p w14:paraId="66E3BAC4" w14:textId="77777777" w:rsidR="00C70136" w:rsidRDefault="00C70136" w:rsidP="00BE6B91">
      <w:pPr>
        <w:pStyle w:val="Parta"/>
        <w:rPr>
          <w:rFonts w:eastAsiaTheme="minorEastAsia"/>
        </w:rPr>
      </w:pPr>
    </w:p>
    <w:p w14:paraId="4980EFAF" w14:textId="77777777" w:rsidR="00C70136" w:rsidRDefault="00C70136" w:rsidP="00BE6B91">
      <w:pPr>
        <w:pStyle w:val="Parta"/>
        <w:rPr>
          <w:rFonts w:eastAsiaTheme="minorEastAsia"/>
        </w:rPr>
      </w:pPr>
    </w:p>
    <w:p w14:paraId="7277D76D" w14:textId="77777777" w:rsidR="00C70136" w:rsidRDefault="00C70136" w:rsidP="00BE6B91">
      <w:pPr>
        <w:pStyle w:val="Parta"/>
        <w:rPr>
          <w:rFonts w:eastAsiaTheme="minorEastAsia"/>
        </w:rPr>
      </w:pPr>
    </w:p>
    <w:p w14:paraId="7A905C0B" w14:textId="77777777" w:rsidR="00C70136" w:rsidRDefault="00C70136" w:rsidP="00BE6B91">
      <w:pPr>
        <w:pStyle w:val="Parta"/>
        <w:rPr>
          <w:rFonts w:eastAsiaTheme="minorEastAsia"/>
        </w:rPr>
      </w:pPr>
    </w:p>
    <w:p w14:paraId="0F27FE1F" w14:textId="77777777" w:rsidR="00C70136" w:rsidRDefault="00C70136" w:rsidP="00BE6B91">
      <w:pPr>
        <w:pStyle w:val="Parta"/>
        <w:rPr>
          <w:rFonts w:eastAsiaTheme="minorEastAsia"/>
        </w:rPr>
      </w:pPr>
    </w:p>
    <w:p w14:paraId="0C4CA2F0" w14:textId="77777777" w:rsidR="00C70136" w:rsidRDefault="00C70136" w:rsidP="00BE6B91">
      <w:pPr>
        <w:pStyle w:val="Parta"/>
        <w:rPr>
          <w:rFonts w:eastAsiaTheme="minorEastAsia"/>
        </w:rPr>
      </w:pPr>
    </w:p>
    <w:p w14:paraId="73138316" w14:textId="77777777" w:rsidR="00C70136" w:rsidRDefault="00C70136" w:rsidP="00BE6B91">
      <w:pPr>
        <w:pStyle w:val="Parta"/>
        <w:rPr>
          <w:rFonts w:eastAsiaTheme="minorEastAsia"/>
        </w:rPr>
      </w:pPr>
    </w:p>
    <w:p w14:paraId="4E98E225" w14:textId="77777777" w:rsidR="00C70136" w:rsidRDefault="00C70136" w:rsidP="00BE6B91">
      <w:pPr>
        <w:pStyle w:val="Parta"/>
        <w:rPr>
          <w:rFonts w:eastAsiaTheme="minorEastAsia"/>
        </w:rPr>
      </w:pPr>
    </w:p>
    <w:p w14:paraId="5A2888B8" w14:textId="77777777" w:rsidR="00C70136" w:rsidRDefault="00C70136" w:rsidP="00BE6B91">
      <w:pPr>
        <w:pStyle w:val="Parta"/>
        <w:rPr>
          <w:rFonts w:eastAsiaTheme="minorEastAsia"/>
        </w:rPr>
      </w:pPr>
    </w:p>
    <w:p w14:paraId="6011EE88" w14:textId="77777777" w:rsidR="00C70136" w:rsidRDefault="00C70136" w:rsidP="00BE6B91">
      <w:pPr>
        <w:pStyle w:val="Parta"/>
        <w:rPr>
          <w:rFonts w:eastAsiaTheme="minorEastAsia"/>
        </w:rPr>
      </w:pPr>
    </w:p>
    <w:p w14:paraId="2AF8C2A1" w14:textId="77777777" w:rsidR="00C70136" w:rsidRDefault="00C70136" w:rsidP="00BE6B91">
      <w:pPr>
        <w:pStyle w:val="Parta"/>
        <w:rPr>
          <w:rFonts w:eastAsiaTheme="minorEastAsia"/>
        </w:rPr>
      </w:pPr>
    </w:p>
    <w:p w14:paraId="244F718F" w14:textId="77777777" w:rsidR="00C70136" w:rsidRDefault="00C70136" w:rsidP="00BE6B91">
      <w:pPr>
        <w:pStyle w:val="Parta"/>
        <w:rPr>
          <w:rFonts w:eastAsiaTheme="minorEastAsia"/>
        </w:rPr>
      </w:pPr>
    </w:p>
    <w:p w14:paraId="16C430FA" w14:textId="6D92C6F3" w:rsidR="00C70136" w:rsidRDefault="00C70136" w:rsidP="00BE6B91">
      <w:pPr>
        <w:pStyle w:val="Parta"/>
      </w:pPr>
      <w:r>
        <w:rPr>
          <w:rFonts w:eastAsiaTheme="minorEastAsia"/>
        </w:rPr>
        <w:t>(b)</w:t>
      </w:r>
      <w:r>
        <w:rPr>
          <w:rFonts w:eastAsiaTheme="minorEastAsia"/>
        </w:rPr>
        <w:tab/>
        <w:t xml:space="preserve">Use a calculus method to determine the value of </w:t>
      </w:r>
      <m:oMath>
        <m:r>
          <w:rPr>
            <w:rFonts w:ascii="Cambria Math" w:eastAsiaTheme="minorEastAsia" w:hAnsi="Cambria Math"/>
          </w:rPr>
          <m:t>x</m:t>
        </m:r>
      </m:oMath>
      <w:r>
        <w:rPr>
          <w:rFonts w:eastAsiaTheme="minorEastAsia"/>
        </w:rPr>
        <w:t xml:space="preserve"> that maximises the volume of frustum </w:t>
      </w:r>
      <m:oMath>
        <m:r>
          <w:rPr>
            <w:rFonts w:ascii="Cambria Math" w:eastAsiaTheme="minorEastAsia" w:hAnsi="Cambria Math"/>
          </w:rPr>
          <m:t>F</m:t>
        </m:r>
      </m:oMath>
      <w:r>
        <w:rPr>
          <w:rFonts w:eastAsiaTheme="minorEastAsia"/>
        </w:rPr>
        <w:t xml:space="preserve"> and state this maximum volume, rounding your answer to the nearest cm</w:t>
      </w:r>
      <w:r>
        <w:rPr>
          <w:rFonts w:eastAsiaTheme="minorEastAsia"/>
          <w:vertAlign w:val="superscript"/>
        </w:rPr>
        <w:t>3</w:t>
      </w:r>
      <w:r>
        <w:rPr>
          <w:rFonts w:eastAsiaTheme="minorEastAsia"/>
        </w:rPr>
        <w:t>.</w:t>
      </w:r>
      <w:r>
        <w:rPr>
          <w:rFonts w:eastAsiaTheme="minorEastAsia"/>
        </w:rPr>
        <w:tab/>
        <w:t>(</w:t>
      </w:r>
      <w:r w:rsidR="004D3718">
        <w:rPr>
          <w:rFonts w:eastAsiaTheme="minorEastAsia"/>
        </w:rPr>
        <w:t>5</w:t>
      </w:r>
      <w:r>
        <w:rPr>
          <w:rFonts w:eastAsiaTheme="minorEastAsia"/>
        </w:rPr>
        <w:t xml:space="preserve"> marks)</w:t>
      </w:r>
    </w:p>
    <w:p w14:paraId="7F9798DE" w14:textId="77777777" w:rsidR="00C70136" w:rsidRDefault="00C70136" w:rsidP="00650B61"/>
    <w:p w14:paraId="28DA8E61" w14:textId="77777777" w:rsidR="00C70136" w:rsidRDefault="00C70136" w:rsidP="00C70136">
      <w:pPr>
        <w:pStyle w:val="QNum"/>
        <w:sectPr w:rsidR="00C70136"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14:paraId="53A05843" w14:textId="7A65B5EB" w:rsidR="00C70136" w:rsidRDefault="00F743E7" w:rsidP="00C70136">
      <w:pPr>
        <w:pStyle w:val="QNum"/>
      </w:pPr>
      <w:r>
        <w:rPr>
          <w:noProof/>
        </w:rPr>
        <w:lastRenderedPageBreak/>
        <w:drawing>
          <wp:anchor distT="0" distB="0" distL="114300" distR="114300" simplePos="0" relativeHeight="251666432" behindDoc="0" locked="0" layoutInCell="1" allowOverlap="1" wp14:anchorId="49A49BBF" wp14:editId="337A48C6">
            <wp:simplePos x="0" y="0"/>
            <wp:positionH relativeFrom="column">
              <wp:posOffset>3512140</wp:posOffset>
            </wp:positionH>
            <wp:positionV relativeFrom="paragraph">
              <wp:posOffset>198751</wp:posOffset>
            </wp:positionV>
            <wp:extent cx="1682820" cy="1426259"/>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546" cy="1431960"/>
                    </a:xfrm>
                    <a:prstGeom prst="rect">
                      <a:avLst/>
                    </a:prstGeom>
                  </pic:spPr>
                </pic:pic>
              </a:graphicData>
            </a:graphic>
            <wp14:sizeRelH relativeFrom="page">
              <wp14:pctWidth>0</wp14:pctWidth>
            </wp14:sizeRelH>
            <wp14:sizeRelV relativeFrom="page">
              <wp14:pctHeight>0</wp14:pctHeight>
            </wp14:sizeRelV>
          </wp:anchor>
        </w:drawing>
      </w:r>
      <w:r w:rsidR="00C70136">
        <w:t>Question 2</w:t>
      </w:r>
      <w:r w:rsidR="00914BCE">
        <w:t>0</w:t>
      </w:r>
      <w:r w:rsidR="00C70136">
        <w:tab/>
        <w:t>(8 marks)</w:t>
      </w:r>
    </w:p>
    <w:p w14:paraId="1D3AC052" w14:textId="2408A319" w:rsidR="00C70136" w:rsidRDefault="00C70136" w:rsidP="00650B61">
      <w:pPr>
        <w:rPr>
          <w:rFonts w:eastAsiaTheme="minorEastAsia"/>
        </w:rPr>
      </w:pPr>
      <w:r>
        <w:t xml:space="preserve">The shaded region </w:t>
      </w:r>
      <m:oMath>
        <m:r>
          <w:rPr>
            <w:rFonts w:ascii="Cambria Math" w:hAnsi="Cambria Math"/>
          </w:rPr>
          <m:t>ABM</m:t>
        </m:r>
      </m:oMath>
      <w:r>
        <w:t xml:space="preserve"> in the diagram is a</w:t>
      </w:r>
      <w:r>
        <w:br/>
        <w:t>canvas awning and is part of a sector of</w:t>
      </w:r>
      <w:r>
        <w:br/>
        <w:t xml:space="preserve">circle </w:t>
      </w:r>
      <m:oMath>
        <m:r>
          <w:rPr>
            <w:rFonts w:ascii="Cambria Math" w:hAnsi="Cambria Math"/>
          </w:rPr>
          <m:t>OAB</m:t>
        </m:r>
      </m:oMath>
      <w:r>
        <w:rPr>
          <w:rFonts w:eastAsiaTheme="minorEastAsia"/>
        </w:rPr>
        <w:t xml:space="preserv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3.2</m:t>
        </m:r>
      </m:oMath>
      <w:r>
        <w:rPr>
          <w:rFonts w:eastAsiaTheme="minorEastAsia"/>
        </w:rPr>
        <w:t xml:space="preserve"> m.</w:t>
      </w:r>
      <w:r>
        <w:rPr>
          <w:rFonts w:eastAsiaTheme="minorEastAsia"/>
        </w:rPr>
        <w:br/>
      </w:r>
    </w:p>
    <w:p w14:paraId="71F0BB3D" w14:textId="77777777" w:rsidR="00C70136" w:rsidRDefault="00C70136" w:rsidP="00650B61">
      <w:pPr>
        <w:rPr>
          <w:rFonts w:eastAsiaTheme="minorEastAsia"/>
        </w:rPr>
      </w:pPr>
      <m:oMath>
        <m:r>
          <w:rPr>
            <w:rFonts w:ascii="Cambria Math" w:eastAsiaTheme="minorEastAsia" w:hAnsi="Cambria Math"/>
          </w:rPr>
          <m:t>BM</m:t>
        </m:r>
      </m:oMath>
      <w:r>
        <w:rPr>
          <w:rFonts w:eastAsiaTheme="minorEastAsia"/>
        </w:rPr>
        <w:t xml:space="preserve"> is a straight line from </w:t>
      </w:r>
      <m:oMath>
        <m:r>
          <w:rPr>
            <w:rFonts w:ascii="Cambria Math" w:eastAsiaTheme="minorEastAsia" w:hAnsi="Cambria Math"/>
          </w:rPr>
          <m:t>B</m:t>
        </m:r>
      </m:oMath>
      <w:r>
        <w:rPr>
          <w:rFonts w:eastAsiaTheme="minorEastAsia"/>
        </w:rPr>
        <w:t xml:space="preserve"> to </w:t>
      </w:r>
      <m:oMath>
        <m:r>
          <w:rPr>
            <w:rFonts w:ascii="Cambria Math" w:eastAsiaTheme="minorEastAsia" w:hAnsi="Cambria Math"/>
          </w:rPr>
          <m:t>M</m:t>
        </m:r>
      </m:oMath>
      <w:r>
        <w:rPr>
          <w:rFonts w:eastAsiaTheme="minorEastAsia"/>
        </w:rPr>
        <w:t>, the</w:t>
      </w:r>
      <w:r>
        <w:rPr>
          <w:rFonts w:eastAsiaTheme="minorEastAsia"/>
        </w:rPr>
        <w:br/>
        <w:t xml:space="preserve">midpoint of </w:t>
      </w:r>
      <m:oMath>
        <m:r>
          <w:rPr>
            <w:rFonts w:ascii="Cambria Math" w:eastAsiaTheme="minorEastAsia" w:hAnsi="Cambria Math"/>
          </w:rPr>
          <m:t>OA</m:t>
        </m:r>
      </m:oMath>
      <w:r>
        <w:rPr>
          <w:rFonts w:eastAsiaTheme="minorEastAsia"/>
        </w:rPr>
        <w:t>.</w:t>
      </w:r>
    </w:p>
    <w:p w14:paraId="3B4C0EDE" w14:textId="77777777" w:rsidR="00C70136" w:rsidRDefault="00C70136" w:rsidP="00650B61">
      <w:r>
        <w:rPr>
          <w:rFonts w:eastAsiaTheme="minorEastAsia"/>
        </w:rPr>
        <w:br/>
        <w:t xml:space="preserve">The size of </w:t>
      </w:r>
      <m:oMath>
        <m:r>
          <w:rPr>
            <w:rFonts w:ascii="Cambria Math" w:eastAsiaTheme="minorEastAsia" w:hAnsi="Cambria Math"/>
          </w:rPr>
          <m:t>∠AOB</m:t>
        </m:r>
      </m:oMath>
      <w:r>
        <w:rPr>
          <w:rFonts w:eastAsiaTheme="minorEastAsia"/>
        </w:rPr>
        <w:t xml:space="preserve"> is </w:t>
      </w:r>
      <m:oMath>
        <m:r>
          <w:rPr>
            <w:rFonts w:ascii="Cambria Math" w:eastAsiaTheme="minorEastAsia" w:hAnsi="Cambria Math"/>
          </w:rPr>
          <m:t>1.3</m:t>
        </m:r>
      </m:oMath>
      <w:r>
        <w:rPr>
          <w:rFonts w:eastAsiaTheme="minorEastAsia"/>
        </w:rPr>
        <w:t xml:space="preserve"> radians.</w:t>
      </w:r>
    </w:p>
    <w:p w14:paraId="6FE3304A" w14:textId="77777777" w:rsidR="00C70136" w:rsidRDefault="00C70136" w:rsidP="00650B61"/>
    <w:p w14:paraId="79C07852" w14:textId="77777777" w:rsidR="00C70136" w:rsidRDefault="00C70136" w:rsidP="00621482">
      <w:pPr>
        <w:pStyle w:val="Parta"/>
        <w:rPr>
          <w:rFonts w:eastAsiaTheme="minorEastAsia"/>
        </w:rPr>
      </w:pPr>
      <w:r>
        <w:t>(a)</w:t>
      </w:r>
      <w:r>
        <w:tab/>
        <w:t xml:space="preserve">Determine the area of sector </w:t>
      </w:r>
      <m:oMath>
        <m:r>
          <w:rPr>
            <w:rFonts w:ascii="Cambria Math" w:hAnsi="Cambria Math"/>
          </w:rPr>
          <m:t>OAB</m:t>
        </m:r>
      </m:oMath>
      <w:r>
        <w:rPr>
          <w:rFonts w:eastAsiaTheme="minorEastAsia"/>
        </w:rPr>
        <w:t>.</w:t>
      </w:r>
      <w:r>
        <w:rPr>
          <w:rFonts w:eastAsiaTheme="minorEastAsia"/>
        </w:rPr>
        <w:tab/>
        <w:t>(1 mark)</w:t>
      </w:r>
    </w:p>
    <w:p w14:paraId="67D4E24A" w14:textId="77777777" w:rsidR="00C70136" w:rsidRDefault="00C70136" w:rsidP="00621482">
      <w:pPr>
        <w:pStyle w:val="Parta"/>
        <w:rPr>
          <w:rFonts w:eastAsiaTheme="minorEastAsia"/>
        </w:rPr>
      </w:pPr>
    </w:p>
    <w:p w14:paraId="6CFA1E80" w14:textId="77777777" w:rsidR="00C70136" w:rsidRDefault="00C70136" w:rsidP="00621482">
      <w:pPr>
        <w:pStyle w:val="Parta"/>
        <w:rPr>
          <w:rFonts w:eastAsiaTheme="minorEastAsia"/>
        </w:rPr>
      </w:pPr>
    </w:p>
    <w:p w14:paraId="52710ABC" w14:textId="77777777" w:rsidR="00C70136" w:rsidRDefault="00C70136" w:rsidP="00621482">
      <w:pPr>
        <w:pStyle w:val="Parta"/>
        <w:rPr>
          <w:rFonts w:eastAsiaTheme="minorEastAsia"/>
        </w:rPr>
      </w:pPr>
    </w:p>
    <w:p w14:paraId="55B5C069" w14:textId="77777777" w:rsidR="00C70136" w:rsidRDefault="00C70136" w:rsidP="00621482">
      <w:pPr>
        <w:pStyle w:val="Parta"/>
        <w:rPr>
          <w:rFonts w:eastAsiaTheme="minorEastAsia"/>
        </w:rPr>
      </w:pPr>
    </w:p>
    <w:p w14:paraId="38A36E7C" w14:textId="77777777" w:rsidR="00C70136" w:rsidRDefault="00C70136" w:rsidP="00621482">
      <w:pPr>
        <w:pStyle w:val="Parta"/>
        <w:rPr>
          <w:rFonts w:eastAsiaTheme="minorEastAsia"/>
        </w:rPr>
      </w:pPr>
    </w:p>
    <w:p w14:paraId="70D26BED" w14:textId="77777777" w:rsidR="00C70136" w:rsidRDefault="00C70136" w:rsidP="00621482">
      <w:pPr>
        <w:pStyle w:val="Parta"/>
        <w:rPr>
          <w:rFonts w:eastAsiaTheme="minorEastAsia"/>
        </w:rPr>
      </w:pPr>
    </w:p>
    <w:p w14:paraId="53835DFB" w14:textId="77777777" w:rsidR="00C70136" w:rsidRDefault="00C70136" w:rsidP="00621482">
      <w:pPr>
        <w:pStyle w:val="Parta"/>
        <w:rPr>
          <w:rFonts w:eastAsiaTheme="minorEastAsia"/>
        </w:rPr>
      </w:pPr>
      <w:r>
        <w:rPr>
          <w:rFonts w:eastAsiaTheme="minorEastAsia"/>
        </w:rPr>
        <w:t>(b)</w:t>
      </w:r>
      <w:r>
        <w:rPr>
          <w:rFonts w:eastAsiaTheme="minorEastAsia"/>
        </w:rPr>
        <w:tab/>
        <w:t>Determine the area of the canvas awning.</w:t>
      </w:r>
      <w:r>
        <w:rPr>
          <w:rFonts w:eastAsiaTheme="minorEastAsia"/>
        </w:rPr>
        <w:tab/>
        <w:t>(3 marks)</w:t>
      </w:r>
    </w:p>
    <w:p w14:paraId="71B93BD3" w14:textId="77777777" w:rsidR="00C70136" w:rsidRDefault="00C70136" w:rsidP="00621482">
      <w:pPr>
        <w:pStyle w:val="Parta"/>
        <w:rPr>
          <w:rFonts w:eastAsiaTheme="minorEastAsia"/>
        </w:rPr>
      </w:pPr>
    </w:p>
    <w:p w14:paraId="6A38FF17" w14:textId="77777777" w:rsidR="00C70136" w:rsidRDefault="00C70136" w:rsidP="00621482">
      <w:pPr>
        <w:pStyle w:val="Parta"/>
        <w:rPr>
          <w:rFonts w:eastAsiaTheme="minorEastAsia"/>
        </w:rPr>
      </w:pPr>
    </w:p>
    <w:p w14:paraId="279F15DC" w14:textId="77777777" w:rsidR="00C70136" w:rsidRDefault="00C70136" w:rsidP="00621482">
      <w:pPr>
        <w:pStyle w:val="Parta"/>
        <w:rPr>
          <w:rFonts w:eastAsiaTheme="minorEastAsia"/>
        </w:rPr>
      </w:pPr>
    </w:p>
    <w:p w14:paraId="1D16601B" w14:textId="77777777" w:rsidR="00C70136" w:rsidRDefault="00C70136" w:rsidP="00621482">
      <w:pPr>
        <w:pStyle w:val="Parta"/>
        <w:rPr>
          <w:rFonts w:eastAsiaTheme="minorEastAsia"/>
        </w:rPr>
      </w:pPr>
    </w:p>
    <w:p w14:paraId="7E71B4B6" w14:textId="77777777" w:rsidR="00C70136" w:rsidRDefault="00C70136" w:rsidP="00621482">
      <w:pPr>
        <w:pStyle w:val="Parta"/>
        <w:rPr>
          <w:rFonts w:eastAsiaTheme="minorEastAsia"/>
        </w:rPr>
      </w:pPr>
    </w:p>
    <w:p w14:paraId="6B2EA034" w14:textId="77777777" w:rsidR="00C70136" w:rsidRDefault="00C70136" w:rsidP="00621482">
      <w:pPr>
        <w:pStyle w:val="Parta"/>
        <w:rPr>
          <w:rFonts w:eastAsiaTheme="minorEastAsia"/>
        </w:rPr>
      </w:pPr>
    </w:p>
    <w:p w14:paraId="76C4CEEB" w14:textId="77777777" w:rsidR="00C70136" w:rsidRDefault="00C70136" w:rsidP="00621482">
      <w:pPr>
        <w:pStyle w:val="Parta"/>
        <w:rPr>
          <w:rFonts w:eastAsiaTheme="minorEastAsia"/>
        </w:rPr>
      </w:pPr>
    </w:p>
    <w:p w14:paraId="7742FA17" w14:textId="77777777" w:rsidR="00C70136" w:rsidRDefault="00C70136" w:rsidP="00621482">
      <w:pPr>
        <w:pStyle w:val="Parta"/>
        <w:rPr>
          <w:rFonts w:eastAsiaTheme="minorEastAsia"/>
        </w:rPr>
      </w:pPr>
    </w:p>
    <w:p w14:paraId="5F8133C6" w14:textId="77777777" w:rsidR="00C70136" w:rsidRDefault="00C70136" w:rsidP="00621482">
      <w:pPr>
        <w:pStyle w:val="Parta"/>
        <w:rPr>
          <w:rFonts w:eastAsiaTheme="minorEastAsia"/>
        </w:rPr>
      </w:pPr>
    </w:p>
    <w:p w14:paraId="7AAC10A9" w14:textId="77777777" w:rsidR="00C70136" w:rsidRDefault="00C70136" w:rsidP="00621482">
      <w:pPr>
        <w:pStyle w:val="Parta"/>
        <w:rPr>
          <w:rFonts w:eastAsiaTheme="minorEastAsia"/>
        </w:rPr>
      </w:pPr>
    </w:p>
    <w:p w14:paraId="36082C84" w14:textId="77777777" w:rsidR="00C70136" w:rsidRDefault="00C70136" w:rsidP="00621482">
      <w:pPr>
        <w:pStyle w:val="Parta"/>
        <w:rPr>
          <w:rFonts w:eastAsiaTheme="minorEastAsia"/>
        </w:rPr>
      </w:pPr>
    </w:p>
    <w:p w14:paraId="72A08703" w14:textId="77777777" w:rsidR="00C70136" w:rsidRDefault="00C70136" w:rsidP="00621482">
      <w:pPr>
        <w:pStyle w:val="Parta"/>
        <w:rPr>
          <w:rFonts w:eastAsiaTheme="minorEastAsia"/>
        </w:rPr>
      </w:pPr>
    </w:p>
    <w:p w14:paraId="13686DBC" w14:textId="77777777" w:rsidR="00C70136" w:rsidRDefault="00C70136" w:rsidP="00621482">
      <w:pPr>
        <w:pStyle w:val="Parta"/>
        <w:rPr>
          <w:rFonts w:eastAsiaTheme="minorEastAsia"/>
        </w:rPr>
      </w:pPr>
    </w:p>
    <w:p w14:paraId="284691A7" w14:textId="77777777" w:rsidR="00C70136" w:rsidRDefault="00C70136" w:rsidP="00621482">
      <w:pPr>
        <w:pStyle w:val="Parta"/>
        <w:rPr>
          <w:rFonts w:eastAsiaTheme="minorEastAsia"/>
        </w:rPr>
      </w:pPr>
    </w:p>
    <w:p w14:paraId="364E6AAB" w14:textId="77777777" w:rsidR="00C70136" w:rsidRDefault="00C70136" w:rsidP="00621482">
      <w:pPr>
        <w:pStyle w:val="Parta"/>
        <w:rPr>
          <w:rFonts w:eastAsiaTheme="minorEastAsia"/>
        </w:rPr>
      </w:pPr>
    </w:p>
    <w:p w14:paraId="795EE208" w14:textId="77777777" w:rsidR="00C70136" w:rsidRDefault="00C70136" w:rsidP="00621482">
      <w:pPr>
        <w:pStyle w:val="Parta"/>
      </w:pPr>
      <w:r>
        <w:rPr>
          <w:rFonts w:eastAsiaTheme="minorEastAsia"/>
        </w:rPr>
        <w:t>(c)</w:t>
      </w:r>
      <w:r>
        <w:rPr>
          <w:rFonts w:eastAsiaTheme="minorEastAsia"/>
        </w:rPr>
        <w:tab/>
        <w:t>The edge of the canvas is to be reinforced with thin wire. Determine the length of wire required.</w:t>
      </w:r>
      <w:r>
        <w:rPr>
          <w:rFonts w:eastAsiaTheme="minorEastAsia"/>
        </w:rPr>
        <w:tab/>
        <w:t>(4 marks)</w:t>
      </w:r>
    </w:p>
    <w:p w14:paraId="48124AC9" w14:textId="77777777" w:rsidR="00C70136" w:rsidRDefault="00C70136" w:rsidP="00650B61"/>
    <w:p w14:paraId="2B84A060" w14:textId="77777777" w:rsidR="00C70136" w:rsidRDefault="00C70136" w:rsidP="00C70136">
      <w:pPr>
        <w:pStyle w:val="QNum"/>
        <w:sectPr w:rsidR="00C70136" w:rsidSect="00DF3BCC">
          <w:headerReference w:type="first" r:id="rId16"/>
          <w:footerReference w:type="first" r:id="rId17"/>
          <w:pgSz w:w="11906" w:h="16838" w:code="9"/>
          <w:pgMar w:top="1247" w:right="1134" w:bottom="851" w:left="1304" w:header="737" w:footer="567" w:gutter="0"/>
          <w:cols w:space="708"/>
          <w:titlePg/>
          <w:docGrid w:linePitch="360"/>
        </w:sectPr>
      </w:pPr>
    </w:p>
    <w:p w14:paraId="7023F16F" w14:textId="77777777" w:rsidR="009C2BC2" w:rsidRPr="00761F37" w:rsidRDefault="009C2BC2" w:rsidP="009C2BC2">
      <w:pPr>
        <w:pStyle w:val="QNum"/>
        <w:rPr>
          <w:b w:val="0"/>
        </w:rPr>
      </w:pPr>
      <w:r>
        <w:rPr>
          <w:b w:val="0"/>
        </w:rPr>
        <w:lastRenderedPageBreak/>
        <w:t>Supplementary page</w:t>
      </w:r>
    </w:p>
    <w:p w14:paraId="2DF22A0F" w14:textId="77777777" w:rsidR="009C2BC2" w:rsidRPr="008A70F8" w:rsidRDefault="009C2BC2" w:rsidP="009C2BC2"/>
    <w:p w14:paraId="3E44494E" w14:textId="77777777" w:rsidR="009C2BC2" w:rsidRDefault="009C2BC2" w:rsidP="009C2BC2">
      <w:r>
        <w:t>Question number: _________</w:t>
      </w:r>
    </w:p>
    <w:p w14:paraId="5CBD1697" w14:textId="77777777" w:rsidR="009C2BC2" w:rsidRDefault="009C2BC2" w:rsidP="009C2BC2"/>
    <w:p w14:paraId="5D189637" w14:textId="77777777" w:rsidR="009C2BC2" w:rsidRDefault="009C2BC2" w:rsidP="009C2BC2">
      <w:pPr>
        <w:spacing w:after="160" w:line="259" w:lineRule="auto"/>
        <w:contextualSpacing w:val="0"/>
      </w:pPr>
      <w:r>
        <w:br w:type="page"/>
      </w:r>
    </w:p>
    <w:p w14:paraId="5F9A666D" w14:textId="77777777" w:rsidR="00F653CB" w:rsidRPr="00761F37" w:rsidRDefault="00F653CB" w:rsidP="00F653CB">
      <w:pPr>
        <w:pStyle w:val="QNum"/>
        <w:rPr>
          <w:b w:val="0"/>
        </w:rPr>
      </w:pPr>
      <w:r>
        <w:rPr>
          <w:b w:val="0"/>
        </w:rPr>
        <w:lastRenderedPageBreak/>
        <w:t>Supplementary page</w:t>
      </w:r>
    </w:p>
    <w:p w14:paraId="41583D49" w14:textId="77777777" w:rsidR="00F653CB" w:rsidRPr="008A70F8" w:rsidRDefault="00F653CB" w:rsidP="00F653CB"/>
    <w:p w14:paraId="7134039E" w14:textId="77777777" w:rsidR="00F653CB" w:rsidRDefault="00F653CB" w:rsidP="00F653CB">
      <w:r>
        <w:t>Question number: _________</w:t>
      </w:r>
    </w:p>
    <w:p w14:paraId="737BA607" w14:textId="77777777" w:rsidR="00F653CB" w:rsidRDefault="00F653CB" w:rsidP="00F653CB"/>
    <w:p w14:paraId="3232BD71" w14:textId="1E423E7A" w:rsidR="00F653CB" w:rsidRPr="00F653CB" w:rsidRDefault="00F653CB">
      <w:pPr>
        <w:spacing w:after="160" w:line="259" w:lineRule="auto"/>
        <w:contextualSpacing w:val="0"/>
      </w:pPr>
      <w:r>
        <w:rPr>
          <w:b/>
        </w:rPr>
        <w:br w:type="page"/>
      </w:r>
    </w:p>
    <w:p w14:paraId="2B6B1E93" w14:textId="49E35B4F" w:rsidR="009B22BB" w:rsidRPr="00761F37" w:rsidRDefault="009B22BB" w:rsidP="009B22BB">
      <w:pPr>
        <w:pStyle w:val="QNum"/>
        <w:rPr>
          <w:b w:val="0"/>
        </w:rPr>
      </w:pPr>
      <w:r>
        <w:rPr>
          <w:b w:val="0"/>
        </w:rPr>
        <w:lastRenderedPageBreak/>
        <w:t>Supplementary page</w:t>
      </w:r>
    </w:p>
    <w:p w14:paraId="4780AA78" w14:textId="77777777" w:rsidR="009B22BB" w:rsidRPr="008A70F8" w:rsidRDefault="009B22BB" w:rsidP="009B22BB"/>
    <w:p w14:paraId="1781B863" w14:textId="77777777" w:rsidR="00C70136" w:rsidRDefault="009B22BB" w:rsidP="009B22BB">
      <w:r>
        <w:t>Question number: _________</w:t>
      </w:r>
      <w:bookmarkStart w:id="2" w:name="bMkTab2"/>
      <w:bookmarkEnd w:id="2"/>
    </w:p>
    <w:p w14:paraId="0FCC33B2" w14:textId="77777777" w:rsidR="009B22BB" w:rsidRDefault="009B22BB" w:rsidP="009B22BB"/>
    <w:p w14:paraId="070B3CB6" w14:textId="77777777" w:rsidR="009B22BB" w:rsidRDefault="009B22BB" w:rsidP="009B22BB"/>
    <w:p w14:paraId="7D951735" w14:textId="77777777" w:rsidR="009B22BB" w:rsidRDefault="009B22BB" w:rsidP="009B22BB"/>
    <w:p w14:paraId="62D792D5" w14:textId="2CE17D8A" w:rsidR="009B22BB" w:rsidRDefault="009B22BB" w:rsidP="009B22BB"/>
    <w:p w14:paraId="6199D1F3" w14:textId="651847AB" w:rsidR="009B22BB" w:rsidRDefault="009B22BB" w:rsidP="009B22BB"/>
    <w:p w14:paraId="6F8256A4" w14:textId="7642C484" w:rsidR="009B22BB" w:rsidRDefault="009B22BB" w:rsidP="009B22BB"/>
    <w:p w14:paraId="7A79EE5E" w14:textId="32BA7413" w:rsidR="009B22BB" w:rsidRDefault="009B22BB" w:rsidP="009B22BB"/>
    <w:p w14:paraId="3603D458" w14:textId="4BF60CD5" w:rsidR="009B22BB" w:rsidRDefault="009B22BB" w:rsidP="009B22BB"/>
    <w:p w14:paraId="3957318E" w14:textId="6114D6D2" w:rsidR="009B22BB" w:rsidRDefault="009B22BB" w:rsidP="009B22BB"/>
    <w:p w14:paraId="77822601" w14:textId="56F8EDE5" w:rsidR="009B22BB" w:rsidRDefault="009B22BB" w:rsidP="009B22BB"/>
    <w:p w14:paraId="26CB5C02" w14:textId="62958F31" w:rsidR="009B22BB" w:rsidRDefault="009B22BB" w:rsidP="009B22BB"/>
    <w:p w14:paraId="1EA33C2B" w14:textId="774810A3" w:rsidR="009B22BB" w:rsidRDefault="009B22BB" w:rsidP="009B22BB"/>
    <w:p w14:paraId="22B3474F" w14:textId="52C3728C" w:rsidR="009B22BB" w:rsidRDefault="009B22BB" w:rsidP="009B22BB"/>
    <w:p w14:paraId="2F0E3E53" w14:textId="5079CB58" w:rsidR="009B22BB" w:rsidRDefault="009B22BB" w:rsidP="009B22BB"/>
    <w:p w14:paraId="6B7ADCF6" w14:textId="637BBC15" w:rsidR="009B22BB" w:rsidRDefault="009B22BB" w:rsidP="009B22BB"/>
    <w:p w14:paraId="1CEB4F11" w14:textId="504DC6BD" w:rsidR="009B22BB" w:rsidRDefault="009B22BB" w:rsidP="009B22BB"/>
    <w:p w14:paraId="52CE15DA" w14:textId="47293A31" w:rsidR="002F19C3" w:rsidRDefault="002F19C3" w:rsidP="009B22BB"/>
    <w:p w14:paraId="13AA3628" w14:textId="03EC5388" w:rsidR="002F19C3" w:rsidRDefault="002F19C3" w:rsidP="009B22BB"/>
    <w:p w14:paraId="1C4D4853" w14:textId="5BDC494E" w:rsidR="002F19C3" w:rsidRDefault="002F19C3" w:rsidP="009B22BB"/>
    <w:p w14:paraId="2CF5152C" w14:textId="5139F8AC" w:rsidR="002F19C3" w:rsidRDefault="002F19C3" w:rsidP="009B22BB"/>
    <w:p w14:paraId="3805C776" w14:textId="50C1BFB3" w:rsidR="002F19C3" w:rsidRDefault="002F19C3" w:rsidP="009B22BB"/>
    <w:p w14:paraId="33E41AF5" w14:textId="50EAF62E" w:rsidR="002F19C3" w:rsidRDefault="002F19C3" w:rsidP="009B22BB"/>
    <w:p w14:paraId="60F31FFF" w14:textId="6A1F58F1" w:rsidR="002F19C3" w:rsidRDefault="002F19C3" w:rsidP="009B22BB"/>
    <w:p w14:paraId="4FA4178D" w14:textId="65285BAE" w:rsidR="002F19C3" w:rsidRDefault="002F19C3" w:rsidP="009B22BB"/>
    <w:p w14:paraId="58520BC9" w14:textId="5E9AF53C" w:rsidR="002F19C3" w:rsidRDefault="002F19C3" w:rsidP="009B22BB"/>
    <w:p w14:paraId="79BEE91E" w14:textId="2C021A70" w:rsidR="002F19C3" w:rsidRDefault="002F19C3" w:rsidP="009B22BB"/>
    <w:p w14:paraId="67BCFBF3" w14:textId="581A7B22" w:rsidR="002F19C3" w:rsidRDefault="002F19C3" w:rsidP="009B22BB"/>
    <w:p w14:paraId="0AF2A9BC" w14:textId="1A6657BB" w:rsidR="002F19C3" w:rsidRDefault="002F19C3" w:rsidP="009B22BB"/>
    <w:p w14:paraId="634070E1" w14:textId="3A3760AC" w:rsidR="002F19C3" w:rsidRDefault="002F19C3" w:rsidP="009B22BB"/>
    <w:p w14:paraId="798486C4" w14:textId="6C32F6B3" w:rsidR="002F19C3" w:rsidRDefault="002F19C3" w:rsidP="009B22BB"/>
    <w:p w14:paraId="7A2F27A3" w14:textId="7E1086BB" w:rsidR="002F19C3" w:rsidRDefault="002F19C3" w:rsidP="009B22BB"/>
    <w:p w14:paraId="5B0DB123" w14:textId="375179A3" w:rsidR="002F19C3" w:rsidRDefault="002F19C3" w:rsidP="009B22BB"/>
    <w:p w14:paraId="4BB42799" w14:textId="595FFA10" w:rsidR="002F19C3" w:rsidRDefault="002F19C3" w:rsidP="009B22BB"/>
    <w:p w14:paraId="52091DB7" w14:textId="42C5D085" w:rsidR="002F19C3" w:rsidRDefault="002F19C3" w:rsidP="009B22BB"/>
    <w:p w14:paraId="39DD4C64" w14:textId="79C87C81" w:rsidR="002F19C3" w:rsidRDefault="002F19C3" w:rsidP="009B22BB"/>
    <w:p w14:paraId="1B5D5B73" w14:textId="678A048C" w:rsidR="002F19C3" w:rsidRDefault="002F19C3" w:rsidP="009B22BB"/>
    <w:p w14:paraId="34DD4A6C" w14:textId="287CE9BA" w:rsidR="002F19C3" w:rsidRDefault="002F19C3" w:rsidP="009B22BB"/>
    <w:p w14:paraId="5B1F4BE7" w14:textId="5AAFB3C2" w:rsidR="002F19C3" w:rsidRDefault="002F19C3" w:rsidP="009B22BB"/>
    <w:p w14:paraId="21900753" w14:textId="2D75B992" w:rsidR="002F19C3" w:rsidRDefault="002F19C3" w:rsidP="009B22BB"/>
    <w:p w14:paraId="185CD548" w14:textId="3C6EEA52" w:rsidR="002F19C3" w:rsidRDefault="002F19C3" w:rsidP="009B22BB"/>
    <w:p w14:paraId="06202A5A" w14:textId="1B057B04" w:rsidR="002F19C3" w:rsidRDefault="002F19C3" w:rsidP="009B22BB"/>
    <w:p w14:paraId="3C4D0465" w14:textId="71AE7C84" w:rsidR="002F19C3" w:rsidRDefault="002F19C3" w:rsidP="009B22BB"/>
    <w:p w14:paraId="4DEBCE63" w14:textId="6A597E4F" w:rsidR="002F19C3" w:rsidRDefault="002F19C3" w:rsidP="009B22BB"/>
    <w:p w14:paraId="064F8E72" w14:textId="3518548D" w:rsidR="002F19C3" w:rsidRDefault="002F19C3" w:rsidP="009B22BB"/>
    <w:p w14:paraId="0170745A" w14:textId="522C4CFA" w:rsidR="002F19C3" w:rsidRDefault="002F19C3" w:rsidP="009B22BB"/>
    <w:p w14:paraId="0891FA14" w14:textId="63337561" w:rsidR="002F19C3" w:rsidRDefault="002F19C3" w:rsidP="009B22BB"/>
    <w:p w14:paraId="482AF935" w14:textId="33A74078" w:rsidR="002F19C3" w:rsidRDefault="002F19C3" w:rsidP="009B22BB"/>
    <w:p w14:paraId="326109BF" w14:textId="77777777" w:rsidR="002F19C3" w:rsidRDefault="002F19C3" w:rsidP="009B22BB"/>
    <w:p w14:paraId="150640D9" w14:textId="2BF27EAE" w:rsidR="009B22BB" w:rsidRDefault="009B22BB" w:rsidP="009B22BB"/>
    <w:p w14:paraId="08259E3E" w14:textId="77777777" w:rsidR="009B22BB" w:rsidRDefault="002F19C3" w:rsidP="002F19C3">
      <w:pPr>
        <w:pStyle w:val="WAXCopy"/>
      </w:pPr>
      <w:r>
        <w:rPr>
          <w:rFonts w:cs="Arial"/>
        </w:rPr>
        <w:t>©</w:t>
      </w:r>
      <w:r>
        <w:t xml:space="preserve"> 2020 WA Exam Papers.</w:t>
      </w:r>
      <w:r w:rsidRPr="00CB55EC">
        <w:t xml:space="preserve"> </w:t>
      </w:r>
      <w:bookmarkStart w:id="3" w:name="school"/>
      <w:bookmarkEnd w:id="3"/>
      <w:r>
        <w:t>Hale School has a non-exclusive licence to copy and communicate this document for non-commercial, educational use within the school. No other copying, communication or use is permitted without the express written permission of WA Exam Papers. SN035-162</w:t>
      </w:r>
    </w:p>
    <w:sectPr w:rsidR="009B22BB" w:rsidSect="007514AB">
      <w:headerReference w:type="even" r:id="rId18"/>
      <w:footerReference w:type="even" r:id="rId19"/>
      <w:headerReference w:type="first" r:id="rId20"/>
      <w:footerReference w:type="first" r:id="rId2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8BB1" w14:textId="77777777" w:rsidR="00EA74DF" w:rsidRDefault="00EA74DF" w:rsidP="00066BEF">
      <w:r>
        <w:separator/>
      </w:r>
    </w:p>
  </w:endnote>
  <w:endnote w:type="continuationSeparator" w:id="0">
    <w:p w14:paraId="6DAAC165" w14:textId="77777777" w:rsidR="00EA74DF" w:rsidRDefault="00EA74D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0842" w14:textId="4910BA0D" w:rsidR="00C70136" w:rsidRDefault="00C7013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169C" w14:textId="6884C89A" w:rsidR="00C70136" w:rsidRDefault="00C7013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45C9" w14:textId="5F52F9D3" w:rsidR="00C70136" w:rsidRDefault="00C7013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6AD5" w14:textId="77777777" w:rsidR="00D3315D" w:rsidRDefault="00EA7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B3D3" w14:textId="77777777" w:rsidR="007514AB" w:rsidRDefault="00EA7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269A" w14:textId="77777777" w:rsidR="00EA74DF" w:rsidRDefault="00EA74DF" w:rsidP="00066BEF">
      <w:r>
        <w:separator/>
      </w:r>
    </w:p>
  </w:footnote>
  <w:footnote w:type="continuationSeparator" w:id="0">
    <w:p w14:paraId="1B4BA181" w14:textId="77777777" w:rsidR="00EA74DF" w:rsidRDefault="00EA74D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FB70" w14:textId="11089920" w:rsidR="00C70136" w:rsidRPr="00C70136" w:rsidRDefault="00C70136" w:rsidP="00C70136">
    <w:pPr>
      <w:pStyle w:val="Header"/>
    </w:pPr>
    <w:r>
      <w:rPr>
        <w:noProof/>
      </w:rPr>
      <mc:AlternateContent>
        <mc:Choice Requires="wps">
          <w:drawing>
            <wp:anchor distT="0" distB="0" distL="114300" distR="114300" simplePos="0" relativeHeight="251662336" behindDoc="0" locked="0" layoutInCell="1" allowOverlap="1" wp14:anchorId="11E70EDC" wp14:editId="743A37E4">
              <wp:simplePos x="0" y="0"/>
              <wp:positionH relativeFrom="column">
                <wp:posOffset>5547360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501EB" w14:textId="22F782EE"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1E70EDC" id="_x0000_t202" coordsize="21600,21600" o:spt="202" path="m,l,21600r21600,l21600,xe">
              <v:stroke joinstyle="miter"/>
              <v:path gradientshapeok="t" o:connecttype="rect"/>
            </v:shapetype>
            <v:shape id="Text Box 12"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g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CX/5oCUCAABEBAAADgAAAAAAAAAAAAAAAAAuAgAAZHJzL2Uy&#10;b0RvYy54bWxQSwECLQAUAAYACAAAACEAtS0vrOIAAAAOAQAADwAAAAAAAAAAAAAAAAB/BAAAZHJz&#10;L2Rvd25yZXYueG1sUEsFBgAAAAAEAAQA8wAAAI4FAAAAAA==&#10;" filled="f" stroked="f" strokeweight=".5pt">
              <v:textbox style="mso-fit-shape-to-text:t" inset="0,0,0">
                <w:txbxContent>
                  <w:p w14:paraId="19F501EB" w14:textId="22F782EE"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rPr>
        <w:noProof/>
      </w:rPr>
      <w:t>1</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2B9C75D" w:rsidR="00066BEF" w:rsidRPr="00C70136" w:rsidRDefault="00C70136" w:rsidP="00C70136">
    <w:pPr>
      <w:pStyle w:val="Header"/>
    </w:pPr>
    <w:r>
      <w:rPr>
        <w:noProof/>
      </w:rPr>
      <mc:AlternateContent>
        <mc:Choice Requires="wps">
          <w:drawing>
            <wp:anchor distT="0" distB="0" distL="114300" distR="114300" simplePos="0" relativeHeight="251661312" behindDoc="0" locked="0" layoutInCell="1" allowOverlap="1" wp14:anchorId="5C22209C" wp14:editId="384EB3E0">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D2D0F" w14:textId="31A009A0"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C22209C" id="_x0000_t202" coordsize="21600,21600" o:spt="202" path="m,l,21600r21600,l21600,xe">
              <v:stroke joinstyle="miter"/>
              <v:path gradientshapeok="t" o:connecttype="rect"/>
            </v:shapetype>
            <v:shape id="Text Box 11"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l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" filled="f" stroked="f" strokeweight=".5pt">
              <v:textbox style="mso-fit-shape-to-text:t" inset="0,0,0">
                <w:txbxContent>
                  <w:p w14:paraId="40CD2D0F" w14:textId="31A009A0"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4181" w14:textId="345314C1" w:rsidR="00C70136" w:rsidRPr="00C70136" w:rsidRDefault="00C70136" w:rsidP="00C70136">
    <w:pPr>
      <w:pStyle w:val="Header"/>
    </w:pPr>
    <w:r>
      <w:rPr>
        <w:noProof/>
      </w:rPr>
      <mc:AlternateContent>
        <mc:Choice Requires="wps">
          <w:drawing>
            <wp:anchor distT="0" distB="0" distL="114300" distR="114300" simplePos="0" relativeHeight="251660288" behindDoc="0" locked="0" layoutInCell="1" allowOverlap="1" wp14:anchorId="724FF56B" wp14:editId="1C784201">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235CF" w14:textId="3F4DA9BB"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24FF56B" id="_x0000_t202" coordsize="21600,21600" o:spt="202" path="m,l,21600r21600,l21600,xe">
              <v:stroke joinstyle="miter"/>
              <v:path gradientshapeok="t" o:connecttype="rect"/>
            </v:shapetype>
            <v:shape id="Text Box 10"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QNJw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ts7QNJwIAAEsEAAAOAAAAAAAAAAAAAAAAAC4CAABkcnMv&#10;ZTJvRG9jLnhtbFBLAQItABQABgAIAAAAIQC1LS+s4gAAAA4BAAAPAAAAAAAAAAAAAAAAAIEEAABk&#10;cnMvZG93bnJldi54bWxQSwUGAAAAAAQABADzAAAAkAUAAAAA&#10;" filled="f" stroked="f" strokeweight=".5pt">
              <v:textbox style="mso-fit-shape-to-text:t" inset="0,0,0">
                <w:txbxContent>
                  <w:p w14:paraId="35F235CF" w14:textId="3F4DA9BB"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CA37" w14:textId="77777777" w:rsidR="000D01FC" w:rsidRPr="00C70136" w:rsidRDefault="000D01FC" w:rsidP="000D01FC">
    <w:pPr>
      <w:pStyle w:val="Header"/>
    </w:pPr>
    <w:r>
      <w:rPr>
        <w:noProof/>
      </w:rPr>
      <mc:AlternateContent>
        <mc:Choice Requires="wps">
          <w:drawing>
            <wp:anchor distT="0" distB="0" distL="114300" distR="114300" simplePos="0" relativeHeight="251666432" behindDoc="0" locked="0" layoutInCell="1" allowOverlap="1" wp14:anchorId="6FF7783E" wp14:editId="03CCE1AE">
              <wp:simplePos x="0" y="0"/>
              <wp:positionH relativeFrom="column">
                <wp:posOffset>5547360</wp:posOffset>
              </wp:positionH>
              <wp:positionV relativeFrom="paragraph">
                <wp:posOffset>9730105</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3E02" w14:textId="77777777" w:rsidR="000D01FC" w:rsidRPr="00C70136" w:rsidRDefault="000D01FC" w:rsidP="000D01FC">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FF7783E" id="_x0000_t202" coordsize="21600,21600" o:spt="202" path="m,l,21600r21600,l21600,xe">
              <v:stroke joinstyle="miter"/>
              <v:path gradientshapeok="t" o:connecttype="rect"/>
            </v:shapetype>
            <v:shape id="Text Box 3" o:spid="_x0000_s1030" type="#_x0000_t202" style="position:absolute;margin-left:436.8pt;margin-top:766.15pt;width:70pt;height: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f52TZygCAABJBAAADgAAAAAAAAAAAAAAAAAuAgAAZHJz&#10;L2Uyb0RvYy54bWxQSwECLQAUAAYACAAAACEAtS0vrOIAAAAOAQAADwAAAAAAAAAAAAAAAACCBAAA&#10;ZHJzL2Rvd25yZXYueG1sUEsFBgAAAAAEAAQA8wAAAJEFAAAAAA==&#10;" filled="f" stroked="f" strokeweight=".5pt">
              <v:textbox style="mso-fit-shape-to-text:t" inset="0,0,0">
                <w:txbxContent>
                  <w:p w14:paraId="47203E02" w14:textId="77777777" w:rsidR="000D01FC" w:rsidRPr="00C70136" w:rsidRDefault="000D01FC" w:rsidP="000D01FC">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t>8</w:t>
    </w:r>
    <w:r>
      <w:fldChar w:fldCharType="end"/>
    </w:r>
    <w:r>
      <w:tab/>
      <w:t>CALCULATOR-ASSUMED</w:t>
    </w:r>
  </w:p>
  <w:p w14:paraId="405D71AE" w14:textId="77777777" w:rsidR="00D3315D" w:rsidRDefault="00EA74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F373" w14:textId="77777777" w:rsidR="000D01FC" w:rsidRPr="00C70136" w:rsidRDefault="000D01FC" w:rsidP="000D01FC">
    <w:pPr>
      <w:pStyle w:val="Header"/>
    </w:pPr>
    <w:r>
      <w:rPr>
        <w:noProof/>
      </w:rPr>
      <mc:AlternateContent>
        <mc:Choice Requires="wps">
          <w:drawing>
            <wp:anchor distT="0" distB="0" distL="114300" distR="114300" simplePos="0" relativeHeight="251664384" behindDoc="0" locked="0" layoutInCell="1" allowOverlap="1" wp14:anchorId="40EF61A3" wp14:editId="3A818268">
              <wp:simplePos x="0" y="0"/>
              <wp:positionH relativeFrom="column">
                <wp:posOffset>5547360</wp:posOffset>
              </wp:positionH>
              <wp:positionV relativeFrom="paragraph">
                <wp:posOffset>9730105</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8D298" w14:textId="77777777" w:rsidR="000D01FC" w:rsidRPr="00C70136" w:rsidRDefault="000D01FC" w:rsidP="000D01FC">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0EF61A3" id="_x0000_t202" coordsize="21600,21600" o:spt="202" path="m,l,21600r21600,l21600,xe">
              <v:stroke joinstyle="miter"/>
              <v:path gradientshapeok="t" o:connecttype="rect"/>
            </v:shapetype>
            <v:shape id="Text Box 2" o:spid="_x0000_s1031" type="#_x0000_t202" style="position:absolute;margin-left:436.8pt;margin-top:766.15pt;width:70pt;height: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q/KAIAAEk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GyaKvygCAABJBAAADgAAAAAAAAAAAAAAAAAuAgAAZHJz&#10;L2Uyb0RvYy54bWxQSwECLQAUAAYACAAAACEAtS0vrOIAAAAOAQAADwAAAAAAAAAAAAAAAACCBAAA&#10;ZHJzL2Rvd25yZXYueG1sUEsFBgAAAAAEAAQA8wAAAJEFAAAAAA==&#10;" filled="f" stroked="f" strokeweight=".5pt">
              <v:textbox style="mso-fit-shape-to-text:t" inset="0,0,0">
                <w:txbxContent>
                  <w:p w14:paraId="3858D298" w14:textId="77777777" w:rsidR="000D01FC" w:rsidRPr="00C70136" w:rsidRDefault="000D01FC" w:rsidP="000D01FC">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t>8</w:t>
    </w:r>
    <w:r>
      <w:fldChar w:fldCharType="end"/>
    </w:r>
    <w:r>
      <w:tab/>
      <w:t>CALCULATOR-ASSUMED</w:t>
    </w:r>
  </w:p>
  <w:p w14:paraId="007FC5D2" w14:textId="77777777" w:rsidR="007514AB" w:rsidRDefault="00EA7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1"/>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96298"/>
    <w:rsid w:val="000C2CE0"/>
    <w:rsid w:val="000D01FC"/>
    <w:rsid w:val="000D7C4D"/>
    <w:rsid w:val="000F099E"/>
    <w:rsid w:val="00152ADD"/>
    <w:rsid w:val="001855DD"/>
    <w:rsid w:val="00194D40"/>
    <w:rsid w:val="0019677B"/>
    <w:rsid w:val="001A60D7"/>
    <w:rsid w:val="001F64A8"/>
    <w:rsid w:val="00264050"/>
    <w:rsid w:val="002A24EC"/>
    <w:rsid w:val="002C7D80"/>
    <w:rsid w:val="002D319D"/>
    <w:rsid w:val="002F19C3"/>
    <w:rsid w:val="002F4902"/>
    <w:rsid w:val="00305F73"/>
    <w:rsid w:val="0031012F"/>
    <w:rsid w:val="00345CED"/>
    <w:rsid w:val="00380347"/>
    <w:rsid w:val="003B135C"/>
    <w:rsid w:val="003E1A22"/>
    <w:rsid w:val="003E35C5"/>
    <w:rsid w:val="003E5A5C"/>
    <w:rsid w:val="0040323B"/>
    <w:rsid w:val="004521B2"/>
    <w:rsid w:val="0045775C"/>
    <w:rsid w:val="004844E7"/>
    <w:rsid w:val="004A4688"/>
    <w:rsid w:val="004C3D2F"/>
    <w:rsid w:val="004D3718"/>
    <w:rsid w:val="00515C6C"/>
    <w:rsid w:val="00524D92"/>
    <w:rsid w:val="00536FCE"/>
    <w:rsid w:val="00546B03"/>
    <w:rsid w:val="005544D0"/>
    <w:rsid w:val="00556E20"/>
    <w:rsid w:val="00581582"/>
    <w:rsid w:val="005906D6"/>
    <w:rsid w:val="005A201E"/>
    <w:rsid w:val="005C43E5"/>
    <w:rsid w:val="005F0EAE"/>
    <w:rsid w:val="00650A3A"/>
    <w:rsid w:val="00662861"/>
    <w:rsid w:val="00701653"/>
    <w:rsid w:val="00732975"/>
    <w:rsid w:val="007330EB"/>
    <w:rsid w:val="00745A32"/>
    <w:rsid w:val="00746E15"/>
    <w:rsid w:val="007579D8"/>
    <w:rsid w:val="007629AB"/>
    <w:rsid w:val="00766C8A"/>
    <w:rsid w:val="007C6F08"/>
    <w:rsid w:val="007E491E"/>
    <w:rsid w:val="00870F8E"/>
    <w:rsid w:val="00883625"/>
    <w:rsid w:val="00890B4F"/>
    <w:rsid w:val="008A0D8B"/>
    <w:rsid w:val="008B61D2"/>
    <w:rsid w:val="008E1F52"/>
    <w:rsid w:val="008E4957"/>
    <w:rsid w:val="00902C6D"/>
    <w:rsid w:val="00914BCE"/>
    <w:rsid w:val="009300C6"/>
    <w:rsid w:val="009417F6"/>
    <w:rsid w:val="009667AB"/>
    <w:rsid w:val="00997DA0"/>
    <w:rsid w:val="009B22BB"/>
    <w:rsid w:val="009B56B6"/>
    <w:rsid w:val="009C2BC2"/>
    <w:rsid w:val="009D1471"/>
    <w:rsid w:val="00A05C07"/>
    <w:rsid w:val="00A66DDF"/>
    <w:rsid w:val="00A84950"/>
    <w:rsid w:val="00AA69FE"/>
    <w:rsid w:val="00AB7776"/>
    <w:rsid w:val="00AC4D0D"/>
    <w:rsid w:val="00AF705A"/>
    <w:rsid w:val="00B0280A"/>
    <w:rsid w:val="00B23301"/>
    <w:rsid w:val="00B36EC2"/>
    <w:rsid w:val="00B72E46"/>
    <w:rsid w:val="00C26D9B"/>
    <w:rsid w:val="00C660E8"/>
    <w:rsid w:val="00C66730"/>
    <w:rsid w:val="00C70136"/>
    <w:rsid w:val="00CA0B73"/>
    <w:rsid w:val="00CA4240"/>
    <w:rsid w:val="00CB2C71"/>
    <w:rsid w:val="00CC2E49"/>
    <w:rsid w:val="00CF1DAC"/>
    <w:rsid w:val="00D03F82"/>
    <w:rsid w:val="00D82544"/>
    <w:rsid w:val="00DA0930"/>
    <w:rsid w:val="00DD3C49"/>
    <w:rsid w:val="00DE079E"/>
    <w:rsid w:val="00DF3BCC"/>
    <w:rsid w:val="00E0455E"/>
    <w:rsid w:val="00E21FE0"/>
    <w:rsid w:val="00E37B99"/>
    <w:rsid w:val="00E50946"/>
    <w:rsid w:val="00E7318A"/>
    <w:rsid w:val="00EA0835"/>
    <w:rsid w:val="00EA1DDB"/>
    <w:rsid w:val="00EA74DF"/>
    <w:rsid w:val="00EE79FE"/>
    <w:rsid w:val="00F14DC8"/>
    <w:rsid w:val="00F26C2C"/>
    <w:rsid w:val="00F4098E"/>
    <w:rsid w:val="00F653CB"/>
    <w:rsid w:val="00F743E7"/>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B"/>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C70136"/>
    <w:pPr>
      <w:contextualSpacing w:val="0"/>
    </w:pPr>
    <w:rPr>
      <w:rFonts w:eastAsiaTheme="minorHAnsi" w:cstheme="minorBidi"/>
      <w:szCs w:val="22"/>
    </w:rPr>
  </w:style>
  <w:style w:type="paragraph" w:customStyle="1" w:styleId="WAXCopy">
    <w:name w:val="WAXCopy"/>
    <w:basedOn w:val="Normal"/>
    <w:rsid w:val="00C7013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E79E2-3065-44D4-878D-06951F51163C}"/>
</file>

<file path=customXml/itemProps2.xml><?xml version="1.0" encoding="utf-8"?>
<ds:datastoreItem xmlns:ds="http://schemas.openxmlformats.org/officeDocument/2006/customXml" ds:itemID="{A1923F70-4E4B-4284-B2E5-FFF0325A0591}"/>
</file>

<file path=customXml/itemProps3.xml><?xml version="1.0" encoding="utf-8"?>
<ds:datastoreItem xmlns:ds="http://schemas.openxmlformats.org/officeDocument/2006/customXml" ds:itemID="{B81AE23F-F121-4595-B9A9-25231F1A9117}"/>
</file>

<file path=docProps/app.xml><?xml version="1.0" encoding="utf-8"?>
<Properties xmlns="http://schemas.openxmlformats.org/officeDocument/2006/extended-properties" xmlns:vt="http://schemas.openxmlformats.org/officeDocument/2006/docPropsVTypes">
  <Template>waep.dotx</Template>
  <TotalTime>19</TotalTime>
  <Pages>12</Pages>
  <Words>913</Words>
  <Characters>5206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WAEP 2020 Mathematics Methods Units 1&amp;2 Exam - Section 2</vt:lpstr>
    </vt:vector>
  </TitlesOfParts>
  <Manager>Charlie Watson</Manager>
  <Company>WA Exam Papers (WAEP)</Company>
  <LinksUpToDate>false</LinksUpToDate>
  <CharactersWithSpaces>6107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2</dc:title>
  <dc:subject>Premium version purchased by Hale School, SN035-162-2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Scott Allder</cp:lastModifiedBy>
  <cp:revision>32</cp:revision>
  <dcterms:created xsi:type="dcterms:W3CDTF">2020-11-12T07:40:00Z</dcterms:created>
  <dcterms:modified xsi:type="dcterms:W3CDTF">2020-11-13T03:42:00Z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